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68" w:rsidRDefault="00AD4068">
      <w:pPr>
        <w:autoSpaceDE w:val="0"/>
        <w:jc w:val="center"/>
      </w:pPr>
      <w:r>
        <w:rPr>
          <w:b/>
          <w:bCs/>
        </w:rPr>
        <w:t>STADGAR</w:t>
      </w:r>
    </w:p>
    <w:p w:rsidR="00AD4068" w:rsidRDefault="00AD4068">
      <w:pPr>
        <w:autoSpaceDE w:val="0"/>
        <w:jc w:val="center"/>
        <w:rPr>
          <w:b/>
          <w:bCs/>
        </w:rPr>
      </w:pPr>
      <w:r>
        <w:t>för</w:t>
      </w:r>
    </w:p>
    <w:p w:rsidR="00AD4068" w:rsidRDefault="00AD4068">
      <w:pPr>
        <w:autoSpaceDE w:val="0"/>
        <w:jc w:val="center"/>
      </w:pPr>
      <w:r>
        <w:rPr>
          <w:b/>
          <w:bCs/>
        </w:rPr>
        <w:t>MUSKÖ B Å T K L U B B</w:t>
      </w:r>
    </w:p>
    <w:p w:rsidR="00AD4068" w:rsidRDefault="00AD4068">
      <w:pPr>
        <w:autoSpaceDE w:val="0"/>
        <w:jc w:val="center"/>
      </w:pPr>
      <w:r>
        <w:t>bildad 1983</w:t>
      </w:r>
    </w:p>
    <w:p w:rsidR="00AD4068" w:rsidRDefault="00AD4068">
      <w:pPr>
        <w:autoSpaceDE w:val="0"/>
        <w:jc w:val="center"/>
        <w:rPr>
          <w:b/>
          <w:bCs/>
        </w:rPr>
      </w:pPr>
      <w:r>
        <w:t>Stadgarna reviderade 2018-03-11</w:t>
      </w:r>
    </w:p>
    <w:p w:rsidR="00AD4068" w:rsidRDefault="00AD4068">
      <w:pPr>
        <w:autoSpaceDE w:val="0"/>
        <w:rPr>
          <w:sz w:val="20"/>
          <w:szCs w:val="20"/>
        </w:rPr>
      </w:pPr>
      <w:r>
        <w:rPr>
          <w:b/>
          <w:bCs/>
        </w:rPr>
        <w:t>§1 Ändamål</w:t>
      </w:r>
    </w:p>
    <w:p w:rsidR="00AD4068" w:rsidRDefault="00AD4068">
      <w:pPr>
        <w:autoSpaceDE w:val="0"/>
        <w:rPr>
          <w:b/>
          <w:bCs/>
        </w:rPr>
      </w:pPr>
      <w:r>
        <w:rPr>
          <w:sz w:val="20"/>
          <w:szCs w:val="20"/>
        </w:rPr>
        <w:t>Muskö Båtklubb har som ändamål att för barn och vuxna främja intresse för båtsport. främja intresse för friluftsliv med anknytning till båtsport, samt tillhandahålla service för främjande av miljö.</w:t>
      </w:r>
    </w:p>
    <w:p w:rsidR="00AD4068" w:rsidRDefault="00AD4068">
      <w:pPr>
        <w:autoSpaceDE w:val="0"/>
        <w:rPr>
          <w:sz w:val="20"/>
          <w:szCs w:val="20"/>
        </w:rPr>
      </w:pPr>
      <w:r>
        <w:rPr>
          <w:b/>
          <w:bCs/>
        </w:rPr>
        <w:t>§2 Verksamhet</w:t>
      </w:r>
    </w:p>
    <w:p w:rsidR="00AD4068" w:rsidRDefault="00AD4068">
      <w:pPr>
        <w:autoSpaceDE w:val="0"/>
        <w:rPr>
          <w:sz w:val="20"/>
          <w:szCs w:val="20"/>
        </w:rPr>
      </w:pPr>
      <w:r>
        <w:rPr>
          <w:sz w:val="20"/>
          <w:szCs w:val="20"/>
        </w:rPr>
        <w:t>Muskö Båtklubb verksamhet består av:</w:t>
      </w:r>
    </w:p>
    <w:p w:rsidR="00AD4068" w:rsidRDefault="00AD4068">
      <w:pPr>
        <w:autoSpaceDE w:val="0"/>
        <w:rPr>
          <w:sz w:val="20"/>
          <w:szCs w:val="20"/>
        </w:rPr>
      </w:pPr>
      <w:r>
        <w:rPr>
          <w:sz w:val="20"/>
          <w:szCs w:val="20"/>
        </w:rPr>
        <w:t>kalla till gemensamma arbetsdagar för underhåll av klubbens och medlemmarnas inventarier,</w:t>
      </w:r>
    </w:p>
    <w:p w:rsidR="00AD4068" w:rsidRDefault="00AD4068">
      <w:pPr>
        <w:autoSpaceDE w:val="0"/>
        <w:rPr>
          <w:sz w:val="20"/>
          <w:szCs w:val="20"/>
        </w:rPr>
      </w:pPr>
      <w:r>
        <w:rPr>
          <w:sz w:val="20"/>
          <w:szCs w:val="20"/>
        </w:rPr>
        <w:t>försäljning av klubbens emblem (vimpel, nål, dekal),</w:t>
      </w:r>
    </w:p>
    <w:p w:rsidR="00AD4068" w:rsidRDefault="00AD4068">
      <w:pPr>
        <w:autoSpaceDE w:val="0"/>
        <w:rPr>
          <w:b/>
          <w:bCs/>
        </w:rPr>
      </w:pPr>
      <w:r>
        <w:rPr>
          <w:sz w:val="20"/>
          <w:szCs w:val="20"/>
        </w:rPr>
        <w:t>tillhandahålla båtplats vid brygga, boj eller uppdragningsplats..</w:t>
      </w:r>
    </w:p>
    <w:p w:rsidR="00AD4068" w:rsidRDefault="00AD4068">
      <w:pPr>
        <w:autoSpaceDE w:val="0"/>
        <w:rPr>
          <w:sz w:val="20"/>
          <w:szCs w:val="20"/>
        </w:rPr>
      </w:pPr>
      <w:r>
        <w:rPr>
          <w:b/>
          <w:bCs/>
        </w:rPr>
        <w:t>§3 Tillhörighet mm</w:t>
      </w:r>
    </w:p>
    <w:p w:rsidR="00AD4068" w:rsidRDefault="00AD4068">
      <w:pPr>
        <w:autoSpaceDE w:val="0"/>
        <w:rPr>
          <w:b/>
          <w:bCs/>
        </w:rPr>
      </w:pPr>
      <w:r>
        <w:rPr>
          <w:sz w:val="20"/>
          <w:szCs w:val="20"/>
        </w:rPr>
        <w:t>Klubben är medlem i Saltsjön-Mälarens båtförbund samt Hammars Vägförening</w:t>
      </w:r>
    </w:p>
    <w:p w:rsidR="00AD4068" w:rsidRDefault="00AD4068">
      <w:pPr>
        <w:autoSpaceDE w:val="0"/>
        <w:rPr>
          <w:sz w:val="20"/>
          <w:szCs w:val="20"/>
        </w:rPr>
      </w:pPr>
      <w:r>
        <w:rPr>
          <w:b/>
          <w:bCs/>
        </w:rPr>
        <w:t>§4 Beslutande organ</w:t>
      </w:r>
    </w:p>
    <w:p w:rsidR="00AD4068" w:rsidRDefault="00AD4068">
      <w:pPr>
        <w:autoSpaceDE w:val="0"/>
        <w:rPr>
          <w:b/>
          <w:bCs/>
        </w:rPr>
      </w:pPr>
      <w:r>
        <w:rPr>
          <w:sz w:val="20"/>
          <w:szCs w:val="20"/>
        </w:rPr>
        <w:t>Högsta beslutande organ är årsmötet. Övriga beslutande organ är övriga ordinarie möte, extra möten och styrelse.</w:t>
      </w:r>
    </w:p>
    <w:p w:rsidR="00AD4068" w:rsidRDefault="00AD4068">
      <w:pPr>
        <w:autoSpaceDE w:val="0"/>
        <w:rPr>
          <w:sz w:val="20"/>
          <w:szCs w:val="20"/>
        </w:rPr>
      </w:pPr>
      <w:r>
        <w:rPr>
          <w:b/>
          <w:bCs/>
        </w:rPr>
        <w:t>§5 Verksamhets- och räkenskapsår</w:t>
      </w:r>
    </w:p>
    <w:p w:rsidR="00AD4068" w:rsidRDefault="00AD4068">
      <w:pPr>
        <w:autoSpaceDE w:val="0"/>
        <w:rPr>
          <w:b/>
          <w:bCs/>
        </w:rPr>
      </w:pPr>
      <w:r>
        <w:rPr>
          <w:sz w:val="20"/>
          <w:szCs w:val="20"/>
        </w:rPr>
        <w:t>Klubbens verksamhetsår och räkenskapsår omfattar tiden mellan årsmötena.</w:t>
      </w:r>
    </w:p>
    <w:p w:rsidR="00AD4068" w:rsidRDefault="00AD4068">
      <w:pPr>
        <w:autoSpaceDE w:val="0"/>
        <w:rPr>
          <w:sz w:val="20"/>
          <w:szCs w:val="20"/>
        </w:rPr>
      </w:pPr>
      <w:r>
        <w:rPr>
          <w:b/>
          <w:bCs/>
        </w:rPr>
        <w:t>§7 Stadgetolkning mm</w:t>
      </w:r>
    </w:p>
    <w:p w:rsidR="00AD4068" w:rsidRDefault="00AD4068">
      <w:pPr>
        <w:autoSpaceDE w:val="0"/>
        <w:rPr>
          <w:sz w:val="20"/>
          <w:szCs w:val="20"/>
        </w:rPr>
      </w:pPr>
      <w:r>
        <w:rPr>
          <w:sz w:val="20"/>
          <w:szCs w:val="20"/>
        </w:rPr>
        <w:t>Uppstår tvekan om tolkningen av dessa stadgar eller om fall förekommer som inte är förutsedda i stadgarna,</w:t>
      </w:r>
    </w:p>
    <w:p w:rsidR="00AD4068" w:rsidRDefault="00AD4068">
      <w:pPr>
        <w:autoSpaceDE w:val="0"/>
        <w:rPr>
          <w:sz w:val="20"/>
          <w:szCs w:val="20"/>
        </w:rPr>
      </w:pPr>
      <w:r>
        <w:rPr>
          <w:sz w:val="20"/>
          <w:szCs w:val="20"/>
        </w:rPr>
        <w:t>hänskjuts frågan till nästkommande årsmöte eller extra föreningsmöte.</w:t>
      </w:r>
    </w:p>
    <w:p w:rsidR="00AD4068" w:rsidRDefault="00AD4068">
      <w:pPr>
        <w:autoSpaceDE w:val="0"/>
        <w:rPr>
          <w:b/>
          <w:bCs/>
        </w:rPr>
      </w:pPr>
      <w:r>
        <w:rPr>
          <w:sz w:val="20"/>
          <w:szCs w:val="20"/>
        </w:rPr>
        <w:t xml:space="preserve">I brådskande fall får frågan avgöras av styrelsen. </w:t>
      </w:r>
    </w:p>
    <w:p w:rsidR="00AD4068" w:rsidRDefault="00AD4068">
      <w:pPr>
        <w:autoSpaceDE w:val="0"/>
        <w:rPr>
          <w:sz w:val="20"/>
          <w:szCs w:val="20"/>
        </w:rPr>
      </w:pPr>
      <w:r>
        <w:rPr>
          <w:b/>
          <w:bCs/>
        </w:rPr>
        <w:t>§8 Stadgeändring</w:t>
      </w:r>
    </w:p>
    <w:p w:rsidR="00AD4068" w:rsidRDefault="00AD4068">
      <w:pPr>
        <w:autoSpaceDE w:val="0"/>
        <w:rPr>
          <w:b/>
          <w:bCs/>
        </w:rPr>
      </w:pPr>
      <w:r>
        <w:rPr>
          <w:sz w:val="20"/>
          <w:szCs w:val="20"/>
        </w:rPr>
        <w:t>Förslag till ändring av eller tillägg till dessa stadgar skall vara styrelsen tillhanda minst 14 dagar före det sammanträde, på vilket det skall behandlas. I kallelsen skall anges att ett förslag till stadgeändring föreligger. För att dyligt förslag skall kunna antas erfordras att det godkänns med minst 2/3 majoritet vid två på varandra följande ordinarie sammanträden.</w:t>
      </w:r>
    </w:p>
    <w:p w:rsidR="00AD4068" w:rsidRDefault="00AD4068">
      <w:pPr>
        <w:autoSpaceDE w:val="0"/>
        <w:rPr>
          <w:sz w:val="20"/>
          <w:szCs w:val="20"/>
        </w:rPr>
      </w:pPr>
      <w:r>
        <w:rPr>
          <w:b/>
          <w:bCs/>
        </w:rPr>
        <w:t>§9 Upplösning av klubben</w:t>
      </w:r>
    </w:p>
    <w:p w:rsidR="00AD4068" w:rsidRDefault="00AD4068">
      <w:pPr>
        <w:autoSpaceDE w:val="0"/>
        <w:rPr>
          <w:sz w:val="20"/>
          <w:szCs w:val="20"/>
        </w:rPr>
      </w:pPr>
      <w:r>
        <w:rPr>
          <w:sz w:val="20"/>
          <w:szCs w:val="20"/>
        </w:rPr>
        <w:t>Skulle på grund av oförutsedda omständigheter fråga uppstå om klubbens upplösning, skall eventuellt beslut därom fattas med 3/4 majoritet.</w:t>
      </w:r>
    </w:p>
    <w:p w:rsidR="00AD4068" w:rsidRDefault="00AD4068">
      <w:pPr>
        <w:autoSpaceDE w:val="0"/>
        <w:rPr>
          <w:b/>
          <w:bCs/>
        </w:rPr>
      </w:pPr>
      <w:r>
        <w:rPr>
          <w:sz w:val="20"/>
          <w:szCs w:val="20"/>
        </w:rPr>
        <w:t>Vid klubbens sista sammanträde skall styrelsen av klubben erhålla direktiv angående hur klubbens tillgångar skall förfaras.</w:t>
      </w:r>
    </w:p>
    <w:p w:rsidR="00AD4068" w:rsidRDefault="00AD4068">
      <w:pPr>
        <w:autoSpaceDE w:val="0"/>
        <w:rPr>
          <w:b/>
          <w:bCs/>
        </w:rPr>
      </w:pPr>
      <w:r>
        <w:rPr>
          <w:b/>
          <w:bCs/>
        </w:rPr>
        <w:t>Klubbens medlemmar</w:t>
      </w:r>
    </w:p>
    <w:p w:rsidR="00AD4068" w:rsidRDefault="00AD4068">
      <w:pPr>
        <w:autoSpaceDE w:val="0"/>
        <w:rPr>
          <w:sz w:val="20"/>
          <w:szCs w:val="20"/>
        </w:rPr>
      </w:pPr>
      <w:r>
        <w:rPr>
          <w:b/>
          <w:bCs/>
        </w:rPr>
        <w:t>§10 Inträde</w:t>
      </w:r>
    </w:p>
    <w:p w:rsidR="00AD4068" w:rsidRDefault="00AD4068">
      <w:pPr>
        <w:autoSpaceDE w:val="0"/>
        <w:rPr>
          <w:sz w:val="20"/>
          <w:szCs w:val="20"/>
        </w:rPr>
      </w:pPr>
      <w:r>
        <w:rPr>
          <w:sz w:val="20"/>
          <w:szCs w:val="20"/>
        </w:rPr>
        <w:t>Till medlem i klubben kan varje person bosatt och mantalsskriven på Muskö väljas in som ansluter sig till klubbens grundsatser. I mån av plats kan undantag göras.</w:t>
      </w:r>
    </w:p>
    <w:p w:rsidR="00AD4068" w:rsidRDefault="00AD4068">
      <w:pPr>
        <w:autoSpaceDE w:val="0"/>
        <w:rPr>
          <w:sz w:val="20"/>
          <w:szCs w:val="20"/>
        </w:rPr>
      </w:pPr>
      <w:r>
        <w:rPr>
          <w:sz w:val="20"/>
          <w:szCs w:val="20"/>
        </w:rPr>
        <w:t xml:space="preserve">Ansökan skall skriftligen lämnas in till styrelsen. </w:t>
      </w:r>
    </w:p>
    <w:p w:rsidR="00AD4068" w:rsidRDefault="00AD4068">
      <w:pPr>
        <w:autoSpaceDE w:val="0"/>
        <w:rPr>
          <w:sz w:val="20"/>
          <w:szCs w:val="20"/>
        </w:rPr>
      </w:pPr>
      <w:r>
        <w:rPr>
          <w:sz w:val="20"/>
          <w:szCs w:val="20"/>
        </w:rPr>
        <w:t>Medlemskap beviljas av styrelsen.</w:t>
      </w:r>
    </w:p>
    <w:p w:rsidR="00AD4068" w:rsidRDefault="00AD4068">
      <w:pPr>
        <w:autoSpaceDE w:val="0"/>
        <w:rPr>
          <w:sz w:val="20"/>
          <w:szCs w:val="20"/>
        </w:rPr>
      </w:pPr>
      <w:r>
        <w:rPr>
          <w:sz w:val="20"/>
          <w:szCs w:val="20"/>
        </w:rPr>
        <w:t>Ansökan får endast avslås, om det kan antas att vederbörande kommer att motarbeta klubbens ändamål och</w:t>
      </w:r>
    </w:p>
    <w:p w:rsidR="00AD4068" w:rsidRDefault="00AD4068">
      <w:pPr>
        <w:autoSpaceDE w:val="0"/>
        <w:rPr>
          <w:sz w:val="20"/>
          <w:szCs w:val="20"/>
        </w:rPr>
      </w:pPr>
      <w:r>
        <w:rPr>
          <w:sz w:val="20"/>
          <w:szCs w:val="20"/>
        </w:rPr>
        <w:t>intressen.</w:t>
      </w:r>
    </w:p>
    <w:p w:rsidR="00AD4068" w:rsidRDefault="00AD4068">
      <w:pPr>
        <w:autoSpaceDE w:val="0"/>
        <w:rPr>
          <w:sz w:val="20"/>
          <w:szCs w:val="20"/>
        </w:rPr>
      </w:pPr>
      <w:r>
        <w:rPr>
          <w:sz w:val="20"/>
          <w:szCs w:val="20"/>
        </w:rPr>
        <w:t>Beslut att avslå medlemsansökan skall fattas av styrelsen. I beslutet skall skälen redovisas samt anges vad den</w:t>
      </w:r>
    </w:p>
    <w:p w:rsidR="00AD4068" w:rsidRDefault="00AD4068">
      <w:pPr>
        <w:autoSpaceDE w:val="0"/>
        <w:rPr>
          <w:sz w:val="20"/>
          <w:szCs w:val="20"/>
        </w:rPr>
      </w:pPr>
      <w:r>
        <w:rPr>
          <w:sz w:val="20"/>
          <w:szCs w:val="20"/>
        </w:rPr>
        <w:t>medsökande skall iaktta för att överklaga beslutet. Beslutet skall skriftligen skickas till den som fått avslag på</w:t>
      </w:r>
    </w:p>
    <w:p w:rsidR="00AD4068" w:rsidRDefault="00AD4068">
      <w:pPr>
        <w:autoSpaceDE w:val="0"/>
        <w:rPr>
          <w:b/>
          <w:bCs/>
        </w:rPr>
      </w:pPr>
      <w:r>
        <w:rPr>
          <w:sz w:val="20"/>
          <w:szCs w:val="20"/>
        </w:rPr>
        <w:t>medlemsansökan inom 5 dagar från det att styrelsen fattade beslutet.</w:t>
      </w:r>
    </w:p>
    <w:p w:rsidR="00AD4068" w:rsidRDefault="00AD4068">
      <w:pPr>
        <w:autoSpaceDE w:val="0"/>
        <w:rPr>
          <w:sz w:val="20"/>
          <w:szCs w:val="20"/>
        </w:rPr>
      </w:pPr>
      <w:r>
        <w:rPr>
          <w:b/>
          <w:bCs/>
        </w:rPr>
        <w:t>§11 Utträde</w:t>
      </w:r>
    </w:p>
    <w:p w:rsidR="00AD4068" w:rsidRDefault="00AD4068">
      <w:pPr>
        <w:autoSpaceDE w:val="0"/>
        <w:rPr>
          <w:sz w:val="20"/>
          <w:szCs w:val="20"/>
        </w:rPr>
      </w:pPr>
      <w:r>
        <w:rPr>
          <w:sz w:val="20"/>
          <w:szCs w:val="20"/>
        </w:rPr>
        <w:t>Aktiv medlem som vill utträda ur klubben, skall skriftligen anmäla detta till styrelsen och beviljas utträde efter</w:t>
      </w:r>
    </w:p>
    <w:p w:rsidR="00AD4068" w:rsidRDefault="00AD4068">
      <w:pPr>
        <w:autoSpaceDE w:val="0"/>
        <w:rPr>
          <w:sz w:val="20"/>
          <w:szCs w:val="20"/>
        </w:rPr>
      </w:pPr>
      <w:r>
        <w:rPr>
          <w:sz w:val="20"/>
          <w:szCs w:val="20"/>
        </w:rPr>
        <w:t>fullgjorda skyldigheter.  Medlemskapet upphör och personen avförs från medlemsförteckningen.</w:t>
      </w:r>
    </w:p>
    <w:p w:rsidR="00AD4068" w:rsidRDefault="00AD4068">
      <w:pPr>
        <w:autoSpaceDE w:val="0"/>
        <w:rPr>
          <w:sz w:val="20"/>
          <w:szCs w:val="20"/>
        </w:rPr>
      </w:pPr>
      <w:r>
        <w:rPr>
          <w:sz w:val="20"/>
          <w:szCs w:val="20"/>
        </w:rPr>
        <w:t>Stödjande medlem, som ej har betalat medlemsavgift, får anses ha begärt sitt utträde ur klubben under näst</w:t>
      </w:r>
    </w:p>
    <w:p w:rsidR="00AD4068" w:rsidRDefault="00AD4068">
      <w:pPr>
        <w:autoSpaceDE w:val="0"/>
        <w:rPr>
          <w:sz w:val="20"/>
          <w:szCs w:val="20"/>
        </w:rPr>
      </w:pPr>
      <w:r>
        <w:rPr>
          <w:sz w:val="20"/>
          <w:szCs w:val="20"/>
        </w:rPr>
        <w:t>kommande år. Medlemskapet upphör och personen avförs från medlemsförteckningen.</w:t>
      </w:r>
    </w:p>
    <w:p w:rsidR="00AD4068" w:rsidRDefault="00AD4068">
      <w:pPr>
        <w:pageBreakBefore/>
        <w:autoSpaceDE w:val="0"/>
        <w:rPr>
          <w:sz w:val="20"/>
          <w:szCs w:val="20"/>
        </w:rPr>
      </w:pPr>
    </w:p>
    <w:p w:rsidR="00AD4068" w:rsidRDefault="00AD4068">
      <w:pPr>
        <w:autoSpaceDE w:val="0"/>
        <w:rPr>
          <w:sz w:val="20"/>
          <w:szCs w:val="20"/>
        </w:rPr>
      </w:pPr>
      <w:r>
        <w:rPr>
          <w:b/>
          <w:bCs/>
        </w:rPr>
        <w:t>§12 Uteslutning mm</w:t>
      </w:r>
    </w:p>
    <w:p w:rsidR="00AD4068" w:rsidRDefault="00AD4068">
      <w:pPr>
        <w:autoSpaceDE w:val="0"/>
        <w:rPr>
          <w:sz w:val="20"/>
          <w:szCs w:val="20"/>
        </w:rPr>
      </w:pPr>
      <w:r>
        <w:rPr>
          <w:sz w:val="20"/>
          <w:szCs w:val="20"/>
        </w:rPr>
        <w:t>Medlem, som har försummat att betala av klubben beslutade avgifter, motarbetat klubbens verksamhet eller</w:t>
      </w:r>
    </w:p>
    <w:p w:rsidR="00AD4068" w:rsidRDefault="00AD4068">
      <w:pPr>
        <w:autoSpaceDE w:val="0"/>
        <w:rPr>
          <w:sz w:val="20"/>
          <w:szCs w:val="20"/>
        </w:rPr>
      </w:pPr>
      <w:r>
        <w:rPr>
          <w:sz w:val="20"/>
          <w:szCs w:val="20"/>
        </w:rPr>
        <w:t>ändamål eller uppenbarligen skadat klubbens intressen, kan uteslutas ur klubben.</w:t>
      </w:r>
    </w:p>
    <w:p w:rsidR="00AD4068" w:rsidRDefault="00AD4068">
      <w:pPr>
        <w:autoSpaceDE w:val="0"/>
        <w:rPr>
          <w:sz w:val="20"/>
          <w:szCs w:val="20"/>
        </w:rPr>
      </w:pPr>
      <w:r>
        <w:rPr>
          <w:sz w:val="20"/>
          <w:szCs w:val="20"/>
        </w:rPr>
        <w:t>Uteslutning beslutas av styrelsen och fordrar 2/3 majoritet. Beslut om uteslutning får inte fattas utan att</w:t>
      </w:r>
    </w:p>
    <w:p w:rsidR="00AD4068" w:rsidRDefault="00AD4068">
      <w:pPr>
        <w:autoSpaceDE w:val="0"/>
        <w:rPr>
          <w:sz w:val="20"/>
          <w:szCs w:val="20"/>
        </w:rPr>
      </w:pPr>
      <w:r>
        <w:rPr>
          <w:sz w:val="20"/>
          <w:szCs w:val="20"/>
        </w:rPr>
        <w:t>medlemmen inom en viss tid, minst 2 veckor, fått tillfälle att yttra sig över de omständigheter som föranlett att</w:t>
      </w:r>
    </w:p>
    <w:p w:rsidR="00AD4068" w:rsidRDefault="00AD4068">
      <w:pPr>
        <w:autoSpaceDE w:val="0"/>
        <w:rPr>
          <w:sz w:val="20"/>
          <w:szCs w:val="20"/>
        </w:rPr>
      </w:pPr>
      <w:r>
        <w:rPr>
          <w:sz w:val="20"/>
          <w:szCs w:val="20"/>
        </w:rPr>
        <w:t>medlemskapet ifrågasätts. I beslutet skall skälen redovisas samt anges vad medlemmen skall iakttaga för</w:t>
      </w:r>
    </w:p>
    <w:p w:rsidR="00AD4068" w:rsidRDefault="00AD4068">
      <w:pPr>
        <w:autoSpaceDE w:val="0"/>
        <w:rPr>
          <w:b/>
          <w:bCs/>
        </w:rPr>
      </w:pPr>
      <w:r>
        <w:rPr>
          <w:sz w:val="20"/>
          <w:szCs w:val="20"/>
        </w:rPr>
        <w:t>överklagande. Beslutet skall inom 5 dagar från dagen för beslutet skriftligen skickas till den berörde.</w:t>
      </w:r>
    </w:p>
    <w:p w:rsidR="00AD4068" w:rsidRDefault="00AD4068">
      <w:pPr>
        <w:autoSpaceDE w:val="0"/>
        <w:rPr>
          <w:sz w:val="20"/>
          <w:szCs w:val="20"/>
        </w:rPr>
      </w:pPr>
      <w:r>
        <w:rPr>
          <w:b/>
          <w:bCs/>
        </w:rPr>
        <w:t>§13 Medlemskap</w:t>
      </w:r>
    </w:p>
    <w:p w:rsidR="00AD4068" w:rsidRDefault="00AD4068">
      <w:pPr>
        <w:autoSpaceDE w:val="0"/>
        <w:rPr>
          <w:sz w:val="20"/>
          <w:szCs w:val="20"/>
        </w:rPr>
      </w:pPr>
      <w:r>
        <w:rPr>
          <w:sz w:val="20"/>
          <w:szCs w:val="20"/>
        </w:rPr>
        <w:t>Aktiv medlem</w:t>
      </w:r>
    </w:p>
    <w:p w:rsidR="00AD4068" w:rsidRDefault="00AD4068">
      <w:pPr>
        <w:autoSpaceDE w:val="0"/>
        <w:rPr>
          <w:sz w:val="20"/>
          <w:szCs w:val="20"/>
        </w:rPr>
      </w:pPr>
      <w:r>
        <w:rPr>
          <w:sz w:val="20"/>
          <w:szCs w:val="20"/>
        </w:rPr>
        <w:t>har rätt att deltaga i sammankomster som anordnas för medlemmar,</w:t>
      </w:r>
    </w:p>
    <w:p w:rsidR="00AD4068" w:rsidRDefault="00AD4068">
      <w:pPr>
        <w:autoSpaceDE w:val="0"/>
        <w:rPr>
          <w:sz w:val="20"/>
          <w:szCs w:val="20"/>
        </w:rPr>
      </w:pPr>
      <w:r>
        <w:rPr>
          <w:sz w:val="20"/>
          <w:szCs w:val="20"/>
        </w:rPr>
        <w:t>har rätt till information om klubbens angelägenheter,</w:t>
      </w:r>
    </w:p>
    <w:p w:rsidR="00AD4068" w:rsidRDefault="00AD4068">
      <w:pPr>
        <w:autoSpaceDE w:val="0"/>
        <w:rPr>
          <w:sz w:val="20"/>
          <w:szCs w:val="20"/>
        </w:rPr>
      </w:pPr>
      <w:r>
        <w:rPr>
          <w:sz w:val="20"/>
          <w:szCs w:val="20"/>
        </w:rPr>
        <w:t>- Information om avgifter och beslut skickas ut till samtliga medlemmar efter ordinarie årsmöte samt vid</w:t>
      </w:r>
    </w:p>
    <w:p w:rsidR="00AD4068" w:rsidRDefault="00AD4068">
      <w:pPr>
        <w:autoSpaceDE w:val="0"/>
        <w:rPr>
          <w:sz w:val="20"/>
          <w:szCs w:val="20"/>
        </w:rPr>
      </w:pPr>
      <w:r>
        <w:rPr>
          <w:sz w:val="20"/>
          <w:szCs w:val="20"/>
        </w:rPr>
        <w:t>behov efter extra föreningsmöte,</w:t>
      </w:r>
    </w:p>
    <w:p w:rsidR="00AD4068" w:rsidRDefault="00AD4068">
      <w:pPr>
        <w:autoSpaceDE w:val="0"/>
        <w:rPr>
          <w:sz w:val="20"/>
          <w:szCs w:val="20"/>
        </w:rPr>
      </w:pPr>
      <w:r>
        <w:rPr>
          <w:sz w:val="20"/>
          <w:szCs w:val="20"/>
        </w:rPr>
        <w:t>- Information om beslut och avgifter skall finnas tillgänglig hos sekreteraren,</w:t>
      </w:r>
    </w:p>
    <w:p w:rsidR="00AD4068" w:rsidRDefault="00AD4068">
      <w:pPr>
        <w:autoSpaceDE w:val="0"/>
        <w:rPr>
          <w:sz w:val="20"/>
          <w:szCs w:val="20"/>
        </w:rPr>
      </w:pPr>
      <w:r>
        <w:rPr>
          <w:sz w:val="20"/>
          <w:szCs w:val="20"/>
        </w:rPr>
        <w:t>har skyldighet att ta del av de beslut som fattas på ordinarie årsmöte eller extra föreningsmöte,</w:t>
      </w:r>
    </w:p>
    <w:p w:rsidR="00AD4068" w:rsidRDefault="00AD4068">
      <w:pPr>
        <w:autoSpaceDE w:val="0"/>
        <w:rPr>
          <w:sz w:val="20"/>
          <w:szCs w:val="20"/>
        </w:rPr>
      </w:pPr>
      <w:r>
        <w:rPr>
          <w:sz w:val="20"/>
          <w:szCs w:val="20"/>
        </w:rPr>
        <w:t xml:space="preserve">är skyldig att lämna aktuella uppgifter till klubbens medlems- och båtregister </w:t>
      </w:r>
      <w:r>
        <w:rPr>
          <w:color w:val="FF0000"/>
          <w:sz w:val="20"/>
          <w:szCs w:val="20"/>
        </w:rPr>
        <w:t>till kassör samt vid enkätutskick lämna svar till sekreteraren på enklaste sätt.</w:t>
      </w:r>
    </w:p>
    <w:p w:rsidR="00AD4068" w:rsidRDefault="00AD4068">
      <w:pPr>
        <w:autoSpaceDE w:val="0"/>
        <w:rPr>
          <w:sz w:val="20"/>
          <w:szCs w:val="20"/>
        </w:rPr>
      </w:pPr>
      <w:r>
        <w:rPr>
          <w:sz w:val="20"/>
          <w:szCs w:val="20"/>
        </w:rPr>
        <w:t>är skyldig att alltid ha båten ansvarsförsäkrad,</w:t>
      </w:r>
    </w:p>
    <w:p w:rsidR="00AD4068" w:rsidRDefault="00AD4068">
      <w:pPr>
        <w:autoSpaceDE w:val="0"/>
        <w:rPr>
          <w:sz w:val="20"/>
          <w:szCs w:val="20"/>
        </w:rPr>
      </w:pPr>
      <w:r>
        <w:rPr>
          <w:sz w:val="20"/>
          <w:szCs w:val="20"/>
        </w:rPr>
        <w:t>är skyldig att hålla klubbens emblem i helgd, rätta sig efter dess stadgar och följa ordningsregler samt vårda</w:t>
      </w:r>
    </w:p>
    <w:p w:rsidR="00AD4068" w:rsidRDefault="00AD4068">
      <w:pPr>
        <w:autoSpaceDE w:val="0"/>
        <w:rPr>
          <w:sz w:val="20"/>
          <w:szCs w:val="20"/>
        </w:rPr>
      </w:pPr>
      <w:r>
        <w:rPr>
          <w:sz w:val="20"/>
          <w:szCs w:val="20"/>
        </w:rPr>
        <w:t>klubbens egendomar.</w:t>
      </w:r>
    </w:p>
    <w:p w:rsidR="00AD4068" w:rsidRDefault="00AD4068">
      <w:pPr>
        <w:autoSpaceDE w:val="0"/>
        <w:rPr>
          <w:sz w:val="20"/>
          <w:szCs w:val="20"/>
        </w:rPr>
      </w:pPr>
      <w:r>
        <w:rPr>
          <w:sz w:val="20"/>
          <w:szCs w:val="20"/>
        </w:rPr>
        <w:t>Stödjande medlem</w:t>
      </w:r>
    </w:p>
    <w:p w:rsidR="00AD4068" w:rsidRDefault="00AD4068">
      <w:pPr>
        <w:autoSpaceDE w:val="0"/>
        <w:rPr>
          <w:sz w:val="20"/>
          <w:szCs w:val="20"/>
        </w:rPr>
      </w:pPr>
      <w:r>
        <w:rPr>
          <w:sz w:val="20"/>
          <w:szCs w:val="20"/>
        </w:rPr>
        <w:t>har rätt att deltaga i sammankomster som anordnas för medlemmar,</w:t>
      </w:r>
    </w:p>
    <w:p w:rsidR="00AD4068" w:rsidRDefault="00AD4068">
      <w:pPr>
        <w:autoSpaceDE w:val="0"/>
        <w:rPr>
          <w:sz w:val="20"/>
          <w:szCs w:val="20"/>
        </w:rPr>
      </w:pPr>
      <w:r>
        <w:rPr>
          <w:sz w:val="20"/>
          <w:szCs w:val="20"/>
        </w:rPr>
        <w:t>har rätt till information om klubbens angelägenheter,</w:t>
      </w:r>
    </w:p>
    <w:p w:rsidR="00AD4068" w:rsidRDefault="00AD4068">
      <w:pPr>
        <w:autoSpaceDE w:val="0"/>
        <w:rPr>
          <w:sz w:val="20"/>
          <w:szCs w:val="20"/>
        </w:rPr>
      </w:pPr>
      <w:r>
        <w:rPr>
          <w:sz w:val="20"/>
          <w:szCs w:val="20"/>
        </w:rPr>
        <w:t>är skyldig att hålla klubbens emblem i helgd, rätta sig efter dess stadgar och följa ordningsregler samt vårda</w:t>
      </w:r>
    </w:p>
    <w:p w:rsidR="00AD4068" w:rsidRDefault="00AD4068">
      <w:pPr>
        <w:autoSpaceDE w:val="0"/>
        <w:rPr>
          <w:b/>
          <w:bCs/>
        </w:rPr>
      </w:pPr>
      <w:r>
        <w:rPr>
          <w:sz w:val="20"/>
          <w:szCs w:val="20"/>
        </w:rPr>
        <w:t>klubbens egendomar.</w:t>
      </w:r>
    </w:p>
    <w:p w:rsidR="00AD4068" w:rsidRDefault="00AD4068">
      <w:pPr>
        <w:autoSpaceDE w:val="0"/>
        <w:rPr>
          <w:sz w:val="20"/>
          <w:szCs w:val="20"/>
        </w:rPr>
      </w:pPr>
      <w:r>
        <w:rPr>
          <w:b/>
          <w:bCs/>
        </w:rPr>
        <w:t>§14 Tidpunkt, kallelse</w:t>
      </w:r>
    </w:p>
    <w:p w:rsidR="00AD4068" w:rsidRDefault="00AD4068">
      <w:pPr>
        <w:autoSpaceDE w:val="0"/>
        <w:rPr>
          <w:sz w:val="20"/>
          <w:szCs w:val="20"/>
        </w:rPr>
      </w:pPr>
      <w:r>
        <w:rPr>
          <w:sz w:val="20"/>
          <w:szCs w:val="20"/>
        </w:rPr>
        <w:t>Årsmötet är klubbens högsta beslutande organ och skall hållas årligen senast under februari månad.</w:t>
      </w:r>
    </w:p>
    <w:p w:rsidR="00AD4068" w:rsidRDefault="00AD4068">
      <w:pPr>
        <w:autoSpaceDE w:val="0"/>
        <w:rPr>
          <w:sz w:val="20"/>
          <w:szCs w:val="20"/>
        </w:rPr>
      </w:pPr>
      <w:r>
        <w:rPr>
          <w:sz w:val="20"/>
          <w:szCs w:val="20"/>
        </w:rPr>
        <w:t>Extra föreningsmöten sammankallar styrelsen till, om så erfordras eller då minst en sjättedel av samtliga röstberättigade begär avhållande av extra möte för behandling av visst ärende, inom 14 dagar efter att sådan begäran inkommit. Mötena hålls på tid och plats som styrelsen bestämmer.</w:t>
      </w:r>
    </w:p>
    <w:p w:rsidR="00AD4068" w:rsidRDefault="00AD4068">
      <w:pPr>
        <w:autoSpaceDE w:val="0"/>
        <w:rPr>
          <w:sz w:val="20"/>
          <w:szCs w:val="20"/>
        </w:rPr>
      </w:pPr>
      <w:r>
        <w:rPr>
          <w:sz w:val="20"/>
          <w:szCs w:val="20"/>
        </w:rPr>
        <w:t>Kallelse till årsmötet skall av styrelsen senast 1 månad före mötet skickats till medlemmarna.</w:t>
      </w:r>
    </w:p>
    <w:p w:rsidR="00AD4068" w:rsidRDefault="00AD4068">
      <w:pPr>
        <w:autoSpaceDE w:val="0"/>
        <w:rPr>
          <w:sz w:val="20"/>
          <w:szCs w:val="20"/>
        </w:rPr>
      </w:pPr>
      <w:r>
        <w:rPr>
          <w:sz w:val="20"/>
          <w:szCs w:val="20"/>
        </w:rPr>
        <w:t>Inkomna motioner och förslag från styrelsen skall anges i kallelsen och finnas tillgängliga för medlemmarna</w:t>
      </w:r>
    </w:p>
    <w:p w:rsidR="00AD4068" w:rsidRDefault="00AD4068">
      <w:pPr>
        <w:autoSpaceDE w:val="0"/>
        <w:rPr>
          <w:b/>
          <w:bCs/>
        </w:rPr>
      </w:pPr>
      <w:r>
        <w:rPr>
          <w:sz w:val="20"/>
          <w:szCs w:val="20"/>
        </w:rPr>
        <w:t xml:space="preserve">1 vecka före aktuellt möte. </w:t>
      </w:r>
    </w:p>
    <w:p w:rsidR="00AD4068" w:rsidRDefault="00AD4068">
      <w:pPr>
        <w:autoSpaceDE w:val="0"/>
        <w:rPr>
          <w:sz w:val="20"/>
          <w:szCs w:val="20"/>
        </w:rPr>
      </w:pPr>
      <w:r>
        <w:rPr>
          <w:b/>
          <w:bCs/>
        </w:rPr>
        <w:t>§15 Motioner/Förslag</w:t>
      </w:r>
    </w:p>
    <w:p w:rsidR="00AD4068" w:rsidRDefault="00AD4068">
      <w:pPr>
        <w:autoSpaceDE w:val="0"/>
        <w:rPr>
          <w:sz w:val="20"/>
          <w:szCs w:val="20"/>
        </w:rPr>
      </w:pPr>
      <w:r>
        <w:rPr>
          <w:sz w:val="20"/>
          <w:szCs w:val="20"/>
        </w:rPr>
        <w:t>Motioner, som skall behandlas på ordinarie årsmöte, skall skriftligen vara styrelsen tillhanda enligt kallelsen.</w:t>
      </w:r>
    </w:p>
    <w:p w:rsidR="00AD4068" w:rsidRDefault="00AD4068">
      <w:pPr>
        <w:autoSpaceDE w:val="0"/>
        <w:rPr>
          <w:sz w:val="20"/>
          <w:szCs w:val="20"/>
        </w:rPr>
      </w:pPr>
      <w:r>
        <w:rPr>
          <w:sz w:val="20"/>
          <w:szCs w:val="20"/>
        </w:rPr>
        <w:t>Stadgeändringar och frågor av väsentlig betydelse för klubben och dess medlemmar skall behandlas på samma</w:t>
      </w:r>
    </w:p>
    <w:p w:rsidR="00AD4068" w:rsidRDefault="00AD4068">
      <w:pPr>
        <w:autoSpaceDE w:val="0"/>
        <w:rPr>
          <w:b/>
          <w:bCs/>
        </w:rPr>
      </w:pPr>
      <w:r>
        <w:rPr>
          <w:sz w:val="20"/>
          <w:szCs w:val="20"/>
        </w:rPr>
        <w:t>sätt som motioner.</w:t>
      </w:r>
    </w:p>
    <w:p w:rsidR="00AD4068" w:rsidRDefault="00AD4068">
      <w:pPr>
        <w:autoSpaceDE w:val="0"/>
        <w:rPr>
          <w:sz w:val="20"/>
          <w:szCs w:val="20"/>
        </w:rPr>
      </w:pPr>
      <w:r>
        <w:rPr>
          <w:b/>
          <w:bCs/>
        </w:rPr>
        <w:t>§16 Rösträtt samt yttrande- och förslagsrätt på årsmötet</w:t>
      </w:r>
    </w:p>
    <w:p w:rsidR="00AD4068" w:rsidRDefault="00AD4068">
      <w:pPr>
        <w:autoSpaceDE w:val="0"/>
        <w:rPr>
          <w:sz w:val="20"/>
          <w:szCs w:val="20"/>
        </w:rPr>
      </w:pPr>
      <w:r>
        <w:rPr>
          <w:sz w:val="20"/>
          <w:szCs w:val="20"/>
        </w:rPr>
        <w:t>Aktiv medlem, som har betalat förfallna medlemsavgifter, har rösträtt på mötet.</w:t>
      </w:r>
    </w:p>
    <w:p w:rsidR="00AD4068" w:rsidRDefault="00AD4068">
      <w:pPr>
        <w:autoSpaceDE w:val="0"/>
        <w:rPr>
          <w:sz w:val="20"/>
          <w:szCs w:val="20"/>
        </w:rPr>
      </w:pPr>
      <w:r>
        <w:rPr>
          <w:sz w:val="20"/>
          <w:szCs w:val="20"/>
        </w:rPr>
        <w:t>Övriga medlemmar har yttrande- och förslagsrätt på mötet.</w:t>
      </w:r>
    </w:p>
    <w:p w:rsidR="00AD4068" w:rsidRDefault="00AD4068">
      <w:pPr>
        <w:autoSpaceDE w:val="0"/>
        <w:rPr>
          <w:b/>
          <w:bCs/>
        </w:rPr>
      </w:pPr>
      <w:r>
        <w:rPr>
          <w:sz w:val="20"/>
          <w:szCs w:val="20"/>
        </w:rPr>
        <w:t>Ett ombud får endast vara ombud för 1 aktiv medlem.</w:t>
      </w:r>
    </w:p>
    <w:p w:rsidR="00AD4068" w:rsidRDefault="00AD4068">
      <w:pPr>
        <w:autoSpaceDE w:val="0"/>
        <w:rPr>
          <w:sz w:val="20"/>
          <w:szCs w:val="20"/>
        </w:rPr>
      </w:pPr>
      <w:r>
        <w:rPr>
          <w:b/>
          <w:bCs/>
        </w:rPr>
        <w:t>§17 Beslutsmässighet</w:t>
      </w:r>
    </w:p>
    <w:p w:rsidR="00AD4068" w:rsidRDefault="00AD4068">
      <w:pPr>
        <w:autoSpaceDE w:val="0"/>
        <w:rPr>
          <w:b/>
          <w:bCs/>
        </w:rPr>
      </w:pPr>
      <w:r>
        <w:rPr>
          <w:sz w:val="20"/>
          <w:szCs w:val="20"/>
        </w:rPr>
        <w:t>Mötet är beslutmässigt med det antal medlemmar, som är närvarande på mötet.</w:t>
      </w:r>
    </w:p>
    <w:p w:rsidR="00AD4068" w:rsidRDefault="00AD4068">
      <w:pPr>
        <w:autoSpaceDE w:val="0"/>
        <w:rPr>
          <w:sz w:val="20"/>
          <w:szCs w:val="20"/>
        </w:rPr>
      </w:pPr>
      <w:r>
        <w:rPr>
          <w:b/>
          <w:bCs/>
        </w:rPr>
        <w:t>§18 Beslut och omröstning</w:t>
      </w:r>
    </w:p>
    <w:p w:rsidR="00AD4068" w:rsidRDefault="00AD4068">
      <w:pPr>
        <w:autoSpaceDE w:val="0"/>
        <w:rPr>
          <w:sz w:val="20"/>
          <w:szCs w:val="20"/>
        </w:rPr>
      </w:pPr>
      <w:r>
        <w:rPr>
          <w:sz w:val="20"/>
          <w:szCs w:val="20"/>
        </w:rPr>
        <w:t>Beslut fattas med bifallsrop (acklamation) eller om så begärs efter omröstning (votering).</w:t>
      </w:r>
    </w:p>
    <w:p w:rsidR="00AD4068" w:rsidRDefault="00AD4068">
      <w:pPr>
        <w:autoSpaceDE w:val="0"/>
        <w:rPr>
          <w:sz w:val="20"/>
          <w:szCs w:val="20"/>
        </w:rPr>
      </w:pPr>
      <w:r>
        <w:rPr>
          <w:sz w:val="20"/>
          <w:szCs w:val="20"/>
        </w:rPr>
        <w:t>Vid personval gäller relativ majoritet och den person som fått flest röster är vald.</w:t>
      </w:r>
    </w:p>
    <w:p w:rsidR="00AD4068" w:rsidRDefault="00AD4068">
      <w:pPr>
        <w:autoSpaceDE w:val="0"/>
        <w:rPr>
          <w:sz w:val="20"/>
          <w:szCs w:val="20"/>
        </w:rPr>
      </w:pPr>
      <w:r>
        <w:rPr>
          <w:sz w:val="20"/>
          <w:szCs w:val="20"/>
        </w:rPr>
        <w:t>För beslut i andra frågor gäller absolut majoritet, vilket innebär att det förslag vinner, som fått mer än hälften av</w:t>
      </w:r>
    </w:p>
    <w:p w:rsidR="00AD4068" w:rsidRDefault="00AD4068">
      <w:pPr>
        <w:autoSpaceDE w:val="0"/>
        <w:rPr>
          <w:sz w:val="20"/>
          <w:szCs w:val="20"/>
        </w:rPr>
      </w:pPr>
      <w:r>
        <w:rPr>
          <w:sz w:val="20"/>
          <w:szCs w:val="20"/>
        </w:rPr>
        <w:t>antalet angivna röster.</w:t>
      </w:r>
    </w:p>
    <w:p w:rsidR="00AD4068" w:rsidRDefault="00AD4068">
      <w:pPr>
        <w:autoSpaceDE w:val="0"/>
        <w:rPr>
          <w:b/>
          <w:bCs/>
        </w:rPr>
      </w:pPr>
      <w:r>
        <w:rPr>
          <w:sz w:val="20"/>
          <w:szCs w:val="20"/>
        </w:rPr>
        <w:t>Paragraf §9 och §12 undantas från dessa regler.</w:t>
      </w:r>
    </w:p>
    <w:p w:rsidR="00AD4068" w:rsidRDefault="00AD4068">
      <w:pPr>
        <w:autoSpaceDE w:val="0"/>
        <w:rPr>
          <w:sz w:val="20"/>
          <w:szCs w:val="20"/>
        </w:rPr>
      </w:pPr>
      <w:r>
        <w:rPr>
          <w:b/>
          <w:bCs/>
        </w:rPr>
        <w:t>§19 Valbarhet</w:t>
      </w:r>
    </w:p>
    <w:p w:rsidR="00AD4068" w:rsidRDefault="00AD4068">
      <w:pPr>
        <w:autoSpaceDE w:val="0"/>
        <w:rPr>
          <w:sz w:val="20"/>
          <w:szCs w:val="20"/>
        </w:rPr>
      </w:pPr>
      <w:r>
        <w:rPr>
          <w:sz w:val="20"/>
          <w:szCs w:val="20"/>
        </w:rPr>
        <w:t>Valbar till styrelsen och valberedningen är röstberättigad medlem i klubben.</w:t>
      </w:r>
    </w:p>
    <w:p w:rsidR="00AD4068" w:rsidRDefault="00AD4068">
      <w:pPr>
        <w:pageBreakBefore/>
        <w:autoSpaceDE w:val="0"/>
        <w:rPr>
          <w:sz w:val="20"/>
          <w:szCs w:val="20"/>
        </w:rPr>
      </w:pPr>
    </w:p>
    <w:p w:rsidR="00AD4068" w:rsidRDefault="00AD4068">
      <w:pPr>
        <w:autoSpaceDE w:val="0"/>
        <w:rPr>
          <w:sz w:val="20"/>
          <w:szCs w:val="20"/>
        </w:rPr>
      </w:pPr>
      <w:r>
        <w:rPr>
          <w:b/>
          <w:bCs/>
        </w:rPr>
        <w:t>§20 Ärenden vid årsmötet</w:t>
      </w:r>
    </w:p>
    <w:p w:rsidR="00AD4068" w:rsidRDefault="00AD4068">
      <w:pPr>
        <w:autoSpaceDE w:val="0"/>
        <w:rPr>
          <w:sz w:val="20"/>
          <w:szCs w:val="20"/>
        </w:rPr>
      </w:pPr>
      <w:r>
        <w:rPr>
          <w:sz w:val="20"/>
          <w:szCs w:val="20"/>
        </w:rPr>
        <w:t>Vid årsmötet skall minst följande punkter behandlas och protokollföras:</w:t>
      </w:r>
    </w:p>
    <w:p w:rsidR="00AD4068" w:rsidRDefault="00AD4068">
      <w:pPr>
        <w:autoSpaceDE w:val="0"/>
        <w:rPr>
          <w:sz w:val="20"/>
          <w:szCs w:val="20"/>
        </w:rPr>
      </w:pPr>
      <w:r>
        <w:rPr>
          <w:sz w:val="20"/>
          <w:szCs w:val="20"/>
        </w:rPr>
        <w:t>1. Årsmötets öppnande</w:t>
      </w:r>
    </w:p>
    <w:p w:rsidR="00AD4068" w:rsidRDefault="00AD4068">
      <w:pPr>
        <w:autoSpaceDE w:val="0"/>
        <w:rPr>
          <w:sz w:val="20"/>
          <w:szCs w:val="20"/>
        </w:rPr>
      </w:pPr>
      <w:r>
        <w:rPr>
          <w:sz w:val="20"/>
          <w:szCs w:val="20"/>
        </w:rPr>
        <w:t>2. Årsmötets var behörigen utlyst</w:t>
      </w:r>
    </w:p>
    <w:p w:rsidR="00AD4068" w:rsidRDefault="00AD4068">
      <w:pPr>
        <w:autoSpaceDE w:val="0"/>
        <w:rPr>
          <w:sz w:val="20"/>
          <w:szCs w:val="20"/>
        </w:rPr>
      </w:pPr>
      <w:r>
        <w:rPr>
          <w:sz w:val="20"/>
          <w:szCs w:val="20"/>
        </w:rPr>
        <w:t>3. Fastställande av dagordningen</w:t>
      </w:r>
    </w:p>
    <w:p w:rsidR="00AD4068" w:rsidRDefault="00AD4068">
      <w:pPr>
        <w:autoSpaceDE w:val="0"/>
        <w:rPr>
          <w:sz w:val="20"/>
          <w:szCs w:val="20"/>
        </w:rPr>
      </w:pPr>
      <w:r>
        <w:rPr>
          <w:sz w:val="20"/>
          <w:szCs w:val="20"/>
        </w:rPr>
        <w:t>4. Val av ordförande för mötet</w:t>
      </w:r>
    </w:p>
    <w:p w:rsidR="00AD4068" w:rsidRDefault="00AD4068">
      <w:pPr>
        <w:autoSpaceDE w:val="0"/>
        <w:rPr>
          <w:sz w:val="20"/>
          <w:szCs w:val="20"/>
        </w:rPr>
      </w:pPr>
      <w:r>
        <w:rPr>
          <w:sz w:val="20"/>
          <w:szCs w:val="20"/>
        </w:rPr>
        <w:t>5. Val av sekreterare för mötet</w:t>
      </w:r>
    </w:p>
    <w:p w:rsidR="00AD4068" w:rsidRDefault="00AD4068">
      <w:pPr>
        <w:autoSpaceDE w:val="0"/>
        <w:rPr>
          <w:sz w:val="20"/>
          <w:szCs w:val="20"/>
        </w:rPr>
      </w:pPr>
      <w:r>
        <w:rPr>
          <w:sz w:val="20"/>
          <w:szCs w:val="20"/>
        </w:rPr>
        <w:t xml:space="preserve">6. Val av justerare </w:t>
      </w:r>
    </w:p>
    <w:p w:rsidR="00AD4068" w:rsidRDefault="00AD4068">
      <w:pPr>
        <w:autoSpaceDE w:val="0"/>
        <w:rPr>
          <w:sz w:val="20"/>
          <w:szCs w:val="20"/>
        </w:rPr>
      </w:pPr>
      <w:r>
        <w:rPr>
          <w:sz w:val="20"/>
          <w:szCs w:val="20"/>
        </w:rPr>
        <w:t>7. Presentation av verksamhetsberättelsen</w:t>
      </w:r>
    </w:p>
    <w:p w:rsidR="00AD4068" w:rsidRDefault="00AD4068">
      <w:pPr>
        <w:autoSpaceDE w:val="0"/>
        <w:rPr>
          <w:sz w:val="20"/>
          <w:szCs w:val="20"/>
        </w:rPr>
      </w:pPr>
      <w:r>
        <w:rPr>
          <w:sz w:val="20"/>
          <w:szCs w:val="20"/>
        </w:rPr>
        <w:t>8. Presentation av revisionsberättelsen</w:t>
      </w:r>
    </w:p>
    <w:p w:rsidR="00AD4068" w:rsidRDefault="00AD4068">
      <w:pPr>
        <w:autoSpaceDE w:val="0"/>
        <w:rPr>
          <w:sz w:val="20"/>
          <w:szCs w:val="20"/>
        </w:rPr>
      </w:pPr>
      <w:r>
        <w:rPr>
          <w:sz w:val="20"/>
          <w:szCs w:val="20"/>
        </w:rPr>
        <w:t>9. Fråga om ansvarsfrihet för styrelsen</w:t>
      </w:r>
    </w:p>
    <w:p w:rsidR="00AD4068" w:rsidRDefault="00AD4068">
      <w:pPr>
        <w:autoSpaceDE w:val="0"/>
        <w:rPr>
          <w:sz w:val="20"/>
          <w:szCs w:val="20"/>
        </w:rPr>
      </w:pPr>
      <w:r>
        <w:rPr>
          <w:sz w:val="20"/>
          <w:szCs w:val="20"/>
        </w:rPr>
        <w:t xml:space="preserve">10. Presentation av innevarande års verksamhet och budget </w:t>
      </w:r>
    </w:p>
    <w:p w:rsidR="00AD4068" w:rsidRDefault="00AD4068">
      <w:pPr>
        <w:autoSpaceDE w:val="0"/>
        <w:rPr>
          <w:sz w:val="20"/>
          <w:szCs w:val="20"/>
        </w:rPr>
      </w:pPr>
      <w:r>
        <w:rPr>
          <w:sz w:val="20"/>
          <w:szCs w:val="20"/>
        </w:rPr>
        <w:t>11. Val av styrelse, revisorer samt övriga funktionärer för verksamhetsåret</w:t>
      </w:r>
    </w:p>
    <w:p w:rsidR="00AD4068" w:rsidRDefault="00AD4068">
      <w:pPr>
        <w:autoSpaceDE w:val="0"/>
        <w:rPr>
          <w:sz w:val="20"/>
          <w:szCs w:val="20"/>
        </w:rPr>
      </w:pPr>
      <w:r>
        <w:rPr>
          <w:sz w:val="20"/>
          <w:szCs w:val="20"/>
        </w:rPr>
        <w:t>12. Motioner/Förslag</w:t>
      </w:r>
    </w:p>
    <w:p w:rsidR="00AD4068" w:rsidRDefault="00AD4068">
      <w:pPr>
        <w:autoSpaceDE w:val="0"/>
        <w:rPr>
          <w:sz w:val="20"/>
          <w:szCs w:val="20"/>
        </w:rPr>
      </w:pPr>
      <w:r>
        <w:rPr>
          <w:sz w:val="20"/>
          <w:szCs w:val="20"/>
        </w:rPr>
        <w:t>13. Övriga frågor</w:t>
      </w:r>
    </w:p>
    <w:p w:rsidR="00AD4068" w:rsidRDefault="00AD4068">
      <w:pPr>
        <w:autoSpaceDE w:val="0"/>
        <w:rPr>
          <w:b/>
          <w:bCs/>
        </w:rPr>
      </w:pPr>
      <w:r>
        <w:rPr>
          <w:sz w:val="20"/>
          <w:szCs w:val="20"/>
        </w:rPr>
        <w:t>14. Årsmötets avslutande</w:t>
      </w:r>
    </w:p>
    <w:p w:rsidR="00AD4068" w:rsidRDefault="00AD4068">
      <w:pPr>
        <w:autoSpaceDE w:val="0"/>
        <w:rPr>
          <w:sz w:val="20"/>
          <w:szCs w:val="20"/>
        </w:rPr>
      </w:pPr>
      <w:r>
        <w:rPr>
          <w:b/>
          <w:bCs/>
        </w:rPr>
        <w:t>§21 Extra föreningsmöte</w:t>
      </w:r>
    </w:p>
    <w:p w:rsidR="00AD4068" w:rsidRDefault="00AD4068">
      <w:pPr>
        <w:autoSpaceDE w:val="0"/>
        <w:rPr>
          <w:sz w:val="20"/>
          <w:szCs w:val="20"/>
        </w:rPr>
      </w:pPr>
      <w:r>
        <w:rPr>
          <w:sz w:val="20"/>
          <w:szCs w:val="20"/>
        </w:rPr>
        <w:t>Styrelsen kan kalla medlemmarna till extra föreningsmöte.</w:t>
      </w:r>
    </w:p>
    <w:p w:rsidR="00AD4068" w:rsidRDefault="00AD4068">
      <w:pPr>
        <w:autoSpaceDE w:val="0"/>
        <w:rPr>
          <w:sz w:val="20"/>
          <w:szCs w:val="20"/>
        </w:rPr>
      </w:pPr>
      <w:r>
        <w:rPr>
          <w:sz w:val="20"/>
          <w:szCs w:val="20"/>
        </w:rPr>
        <w:t>Extra föreningsmöten sammankallar styrelsen till, om så erfordras eller då minst en sjättedel av samtliga röstberättigade begär avhållande av extra möte för behandling av visst ärende, inom 14 dagar efter att sådan begäran inkommit. Mötena hålls på tid och plats som styrelsen bestämmer.</w:t>
      </w:r>
    </w:p>
    <w:p w:rsidR="00AD4068" w:rsidRDefault="00AD4068">
      <w:pPr>
        <w:autoSpaceDE w:val="0"/>
        <w:rPr>
          <w:sz w:val="20"/>
          <w:szCs w:val="20"/>
        </w:rPr>
      </w:pPr>
      <w:r>
        <w:rPr>
          <w:sz w:val="20"/>
          <w:szCs w:val="20"/>
        </w:rPr>
        <w:t>Vid extra föreningsmöte får endast det som föranlett mötet upptas till behandling.</w:t>
      </w:r>
    </w:p>
    <w:p w:rsidR="00AD4068" w:rsidRDefault="00AD4068">
      <w:pPr>
        <w:autoSpaceDE w:val="0"/>
        <w:rPr>
          <w:b/>
          <w:bCs/>
        </w:rPr>
      </w:pPr>
      <w:r>
        <w:rPr>
          <w:sz w:val="20"/>
          <w:szCs w:val="20"/>
        </w:rPr>
        <w:t>Samma regler gällande rösträtt och beslutsmässighet gäller som vid ett ordinarie årsmöte.</w:t>
      </w:r>
    </w:p>
    <w:p w:rsidR="00AD4068" w:rsidRDefault="00AD4068">
      <w:pPr>
        <w:autoSpaceDE w:val="0"/>
        <w:rPr>
          <w:sz w:val="20"/>
          <w:szCs w:val="20"/>
        </w:rPr>
      </w:pPr>
      <w:r>
        <w:rPr>
          <w:b/>
          <w:bCs/>
        </w:rPr>
        <w:t>§22 Avgifter</w:t>
      </w:r>
    </w:p>
    <w:p w:rsidR="00AD4068" w:rsidRDefault="00AD4068">
      <w:pPr>
        <w:autoSpaceDE w:val="0"/>
        <w:rPr>
          <w:b/>
          <w:bCs/>
        </w:rPr>
      </w:pPr>
      <w:r>
        <w:rPr>
          <w:sz w:val="20"/>
          <w:szCs w:val="20"/>
        </w:rPr>
        <w:t>Klubben finansierar sin verksamhet genom avgifter. Samtliga årliga avgifter beslutas på ordinarie årsmöte. De av klubben debiterade årliga avgifterna skall vara betalda senast 1 maj innevarande år.</w:t>
      </w:r>
    </w:p>
    <w:p w:rsidR="00AD4068" w:rsidRDefault="00AD4068">
      <w:pPr>
        <w:autoSpaceDE w:val="0"/>
        <w:rPr>
          <w:sz w:val="20"/>
          <w:szCs w:val="20"/>
        </w:rPr>
      </w:pPr>
      <w:r>
        <w:rPr>
          <w:b/>
          <w:bCs/>
        </w:rPr>
        <w:t>§23 Revision</w:t>
      </w:r>
    </w:p>
    <w:p w:rsidR="00AD4068" w:rsidRDefault="00AD4068">
      <w:pPr>
        <w:autoSpaceDE w:val="0"/>
        <w:rPr>
          <w:sz w:val="20"/>
          <w:szCs w:val="20"/>
        </w:rPr>
      </w:pPr>
      <w:r>
        <w:rPr>
          <w:sz w:val="20"/>
          <w:szCs w:val="20"/>
        </w:rPr>
        <w:t>På ordinarie årsmöte skall 2 revisorer väljas på 1 år.</w:t>
      </w:r>
    </w:p>
    <w:p w:rsidR="00AD4068" w:rsidRDefault="00AD4068">
      <w:pPr>
        <w:autoSpaceDE w:val="0"/>
        <w:rPr>
          <w:sz w:val="20"/>
          <w:szCs w:val="20"/>
        </w:rPr>
      </w:pPr>
      <w:r>
        <w:rPr>
          <w:sz w:val="20"/>
          <w:szCs w:val="20"/>
        </w:rPr>
        <w:t>Revisorerna har rätt att fortlöpande ta del av klubbens räkenskaper, mötesprotokoll, styrelseprotokoll och övriga</w:t>
      </w:r>
    </w:p>
    <w:p w:rsidR="00AD4068" w:rsidRDefault="00AD4068">
      <w:pPr>
        <w:autoSpaceDE w:val="0"/>
        <w:rPr>
          <w:sz w:val="20"/>
          <w:szCs w:val="20"/>
        </w:rPr>
      </w:pPr>
      <w:r>
        <w:rPr>
          <w:sz w:val="20"/>
          <w:szCs w:val="20"/>
        </w:rPr>
        <w:t>handlingar.</w:t>
      </w:r>
    </w:p>
    <w:p w:rsidR="00AD4068" w:rsidRDefault="00AD4068">
      <w:pPr>
        <w:autoSpaceDE w:val="0"/>
        <w:rPr>
          <w:sz w:val="20"/>
          <w:szCs w:val="20"/>
        </w:rPr>
      </w:pPr>
      <w:r>
        <w:rPr>
          <w:sz w:val="20"/>
          <w:szCs w:val="20"/>
        </w:rPr>
        <w:t>Klubbens räkenskaper skall vara revisorerna tillhanda senast 3 veckor före årsmötet.</w:t>
      </w:r>
    </w:p>
    <w:p w:rsidR="00AD4068" w:rsidRDefault="00AD4068">
      <w:pPr>
        <w:autoSpaceDE w:val="0"/>
        <w:rPr>
          <w:b/>
          <w:bCs/>
        </w:rPr>
      </w:pPr>
      <w:r>
        <w:rPr>
          <w:sz w:val="20"/>
          <w:szCs w:val="20"/>
        </w:rPr>
        <w:t>Revisorerna ska granska styrelsens förvaltning och räkenskaper för det senaste verksamhets- och räkenskapsåret.</w:t>
      </w:r>
    </w:p>
    <w:p w:rsidR="00AD4068" w:rsidRDefault="00AD4068">
      <w:pPr>
        <w:autoSpaceDE w:val="0"/>
        <w:rPr>
          <w:b/>
          <w:bCs/>
        </w:rPr>
      </w:pPr>
      <w:r>
        <w:rPr>
          <w:b/>
          <w:bCs/>
        </w:rPr>
        <w:t>Styrelsen</w:t>
      </w:r>
    </w:p>
    <w:p w:rsidR="00AD4068" w:rsidRDefault="00AD4068">
      <w:pPr>
        <w:autoSpaceDE w:val="0"/>
        <w:rPr>
          <w:sz w:val="20"/>
          <w:szCs w:val="20"/>
        </w:rPr>
      </w:pPr>
      <w:r>
        <w:rPr>
          <w:b/>
          <w:bCs/>
        </w:rPr>
        <w:t>§25 Sammansättning</w:t>
      </w:r>
    </w:p>
    <w:p w:rsidR="00AD4068" w:rsidRDefault="00AD4068">
      <w:pPr>
        <w:autoSpaceDE w:val="0"/>
        <w:rPr>
          <w:sz w:val="20"/>
          <w:szCs w:val="20"/>
        </w:rPr>
      </w:pPr>
      <w:r>
        <w:rPr>
          <w:sz w:val="20"/>
          <w:szCs w:val="20"/>
        </w:rPr>
        <w:t>Styrelsen skall bestå av ordförande, sekreterare och kassör och 2 övriga ledamöter.</w:t>
      </w:r>
    </w:p>
    <w:p w:rsidR="00AD4068" w:rsidRDefault="00AD4068">
      <w:pPr>
        <w:autoSpaceDE w:val="0"/>
        <w:rPr>
          <w:sz w:val="20"/>
          <w:szCs w:val="20"/>
        </w:rPr>
      </w:pPr>
      <w:r>
        <w:rPr>
          <w:sz w:val="20"/>
          <w:szCs w:val="20"/>
        </w:rPr>
        <w:t>Till styrelsemöten kan kommittéledamöter adjungeras, dessa ledamöter har yttrande- och förslagsrätt men inte</w:t>
      </w:r>
    </w:p>
    <w:p w:rsidR="00AD4068" w:rsidRDefault="00AD4068">
      <w:pPr>
        <w:autoSpaceDE w:val="0"/>
        <w:rPr>
          <w:b/>
          <w:bCs/>
        </w:rPr>
      </w:pPr>
      <w:r>
        <w:rPr>
          <w:sz w:val="20"/>
          <w:szCs w:val="20"/>
        </w:rPr>
        <w:t>rösträtt.</w:t>
      </w:r>
    </w:p>
    <w:p w:rsidR="00AD4068" w:rsidRDefault="00AD4068">
      <w:pPr>
        <w:autoSpaceDE w:val="0"/>
        <w:rPr>
          <w:sz w:val="20"/>
          <w:szCs w:val="20"/>
        </w:rPr>
      </w:pPr>
      <w:r>
        <w:rPr>
          <w:b/>
          <w:bCs/>
        </w:rPr>
        <w:t>§26 Styrelsen åligganden</w:t>
      </w:r>
    </w:p>
    <w:p w:rsidR="00AD4068" w:rsidRDefault="00AD4068">
      <w:pPr>
        <w:autoSpaceDE w:val="0"/>
        <w:rPr>
          <w:sz w:val="20"/>
          <w:szCs w:val="20"/>
        </w:rPr>
      </w:pPr>
      <w:r>
        <w:rPr>
          <w:sz w:val="20"/>
          <w:szCs w:val="20"/>
        </w:rPr>
        <w:t>När årsmöte eller extra föreningsmöte inte är samlat är styrelsen klubbens beslutande organ och ansvarar för</w:t>
      </w:r>
    </w:p>
    <w:p w:rsidR="00AD4068" w:rsidRDefault="00AD4068">
      <w:pPr>
        <w:autoSpaceDE w:val="0"/>
        <w:rPr>
          <w:sz w:val="20"/>
          <w:szCs w:val="20"/>
        </w:rPr>
      </w:pPr>
      <w:r>
        <w:rPr>
          <w:sz w:val="20"/>
          <w:szCs w:val="20"/>
        </w:rPr>
        <w:t>klubbens angelägenheter.</w:t>
      </w:r>
    </w:p>
    <w:p w:rsidR="00AD4068" w:rsidRDefault="00AD4068">
      <w:pPr>
        <w:autoSpaceDE w:val="0"/>
        <w:rPr>
          <w:sz w:val="20"/>
          <w:szCs w:val="20"/>
        </w:rPr>
      </w:pPr>
      <w:r>
        <w:rPr>
          <w:sz w:val="20"/>
          <w:szCs w:val="20"/>
        </w:rPr>
        <w:t>Styrelsen skall svara för klubbens verksamhet enligt gällande regler och enligt fastställda planer samt tillvarata</w:t>
      </w:r>
    </w:p>
    <w:p w:rsidR="00AD4068" w:rsidRDefault="00AD4068">
      <w:pPr>
        <w:autoSpaceDE w:val="0"/>
        <w:rPr>
          <w:sz w:val="20"/>
          <w:szCs w:val="20"/>
        </w:rPr>
      </w:pPr>
      <w:r>
        <w:rPr>
          <w:sz w:val="20"/>
          <w:szCs w:val="20"/>
        </w:rPr>
        <w:t>medlemmarnas intressen.</w:t>
      </w:r>
    </w:p>
    <w:p w:rsidR="00AD4068" w:rsidRDefault="00AD4068">
      <w:pPr>
        <w:autoSpaceDE w:val="0"/>
        <w:rPr>
          <w:sz w:val="20"/>
          <w:szCs w:val="20"/>
        </w:rPr>
      </w:pPr>
      <w:r>
        <w:rPr>
          <w:sz w:val="20"/>
          <w:szCs w:val="20"/>
        </w:rPr>
        <w:t>Det åligger styrelsen särskilt att</w:t>
      </w:r>
    </w:p>
    <w:p w:rsidR="00AD4068" w:rsidRDefault="00AD4068">
      <w:pPr>
        <w:autoSpaceDE w:val="0"/>
        <w:rPr>
          <w:sz w:val="20"/>
          <w:szCs w:val="20"/>
        </w:rPr>
      </w:pPr>
      <w:r>
        <w:rPr>
          <w:sz w:val="20"/>
          <w:szCs w:val="20"/>
        </w:rPr>
        <w:t>- verkställa av årsmötet och extra föreningsmöte fattade beslut,</w:t>
      </w:r>
    </w:p>
    <w:p w:rsidR="00AD4068" w:rsidRDefault="00AD4068">
      <w:pPr>
        <w:autoSpaceDE w:val="0"/>
        <w:rPr>
          <w:sz w:val="20"/>
          <w:szCs w:val="20"/>
        </w:rPr>
      </w:pPr>
      <w:r>
        <w:rPr>
          <w:sz w:val="20"/>
          <w:szCs w:val="20"/>
        </w:rPr>
        <w:t>- planera, leda och fördela arbetet inom klubben,</w:t>
      </w:r>
    </w:p>
    <w:p w:rsidR="00AD4068" w:rsidRDefault="00AD4068">
      <w:pPr>
        <w:autoSpaceDE w:val="0"/>
        <w:rPr>
          <w:sz w:val="20"/>
          <w:szCs w:val="20"/>
        </w:rPr>
      </w:pPr>
      <w:r>
        <w:rPr>
          <w:sz w:val="20"/>
          <w:szCs w:val="20"/>
        </w:rPr>
        <w:t>- utarbeta och vid behov justera instruktioner för funktionärer och kommittéer,</w:t>
      </w:r>
    </w:p>
    <w:p w:rsidR="00AD4068" w:rsidRDefault="00AD4068">
      <w:pPr>
        <w:autoSpaceDE w:val="0"/>
        <w:rPr>
          <w:sz w:val="20"/>
          <w:szCs w:val="20"/>
        </w:rPr>
      </w:pPr>
      <w:r>
        <w:rPr>
          <w:sz w:val="20"/>
          <w:szCs w:val="20"/>
        </w:rPr>
        <w:t>- ansvara för och förvalta klubbens medel,</w:t>
      </w:r>
    </w:p>
    <w:p w:rsidR="00AD4068" w:rsidRDefault="00AD4068">
      <w:pPr>
        <w:autoSpaceDE w:val="0"/>
        <w:rPr>
          <w:sz w:val="20"/>
          <w:szCs w:val="20"/>
        </w:rPr>
      </w:pPr>
      <w:r>
        <w:rPr>
          <w:sz w:val="20"/>
          <w:szCs w:val="20"/>
        </w:rPr>
        <w:t>- årligen upprätta verksamhetsberättelse för klubben,</w:t>
      </w:r>
    </w:p>
    <w:p w:rsidR="00AD4068" w:rsidRDefault="00AD4068">
      <w:pPr>
        <w:autoSpaceDE w:val="0"/>
        <w:rPr>
          <w:sz w:val="20"/>
          <w:szCs w:val="20"/>
        </w:rPr>
      </w:pPr>
      <w:r>
        <w:rPr>
          <w:sz w:val="20"/>
          <w:szCs w:val="20"/>
        </w:rPr>
        <w:t>- tillställa revisorn räkenskaper mm enligt § 24,</w:t>
      </w:r>
    </w:p>
    <w:p w:rsidR="00AD4068" w:rsidRDefault="00AD4068">
      <w:pPr>
        <w:autoSpaceDE w:val="0"/>
        <w:rPr>
          <w:sz w:val="20"/>
          <w:szCs w:val="20"/>
        </w:rPr>
      </w:pPr>
      <w:r>
        <w:rPr>
          <w:sz w:val="20"/>
          <w:szCs w:val="20"/>
        </w:rPr>
        <w:t>- utarbeta verksamhetsplan och budget för klubben,</w:t>
      </w:r>
    </w:p>
    <w:p w:rsidR="00AD4068" w:rsidRDefault="00AD4068">
      <w:pPr>
        <w:autoSpaceDE w:val="0"/>
        <w:rPr>
          <w:sz w:val="20"/>
          <w:szCs w:val="20"/>
        </w:rPr>
      </w:pPr>
      <w:r>
        <w:rPr>
          <w:sz w:val="20"/>
          <w:szCs w:val="20"/>
        </w:rPr>
        <w:t>- förbereda årsmöte och extra föreningsmöten,</w:t>
      </w:r>
    </w:p>
    <w:p w:rsidR="00AD4068" w:rsidRDefault="00AD4068">
      <w:pPr>
        <w:autoSpaceDE w:val="0"/>
        <w:rPr>
          <w:sz w:val="20"/>
          <w:szCs w:val="20"/>
        </w:rPr>
      </w:pPr>
      <w:r>
        <w:rPr>
          <w:sz w:val="20"/>
          <w:szCs w:val="20"/>
        </w:rPr>
        <w:t>- ansvara för att det finns medlemsförteckning och båtregister,</w:t>
      </w:r>
    </w:p>
    <w:p w:rsidR="00AD4068" w:rsidRDefault="00AD4068">
      <w:pPr>
        <w:autoSpaceDE w:val="0"/>
        <w:rPr>
          <w:sz w:val="20"/>
          <w:szCs w:val="20"/>
        </w:rPr>
      </w:pPr>
      <w:r>
        <w:rPr>
          <w:sz w:val="20"/>
          <w:szCs w:val="20"/>
        </w:rPr>
        <w:t>- ansvara för att det finns en inventarieförteckning, i vilket även av klubben förvärvade priser införs,</w:t>
      </w:r>
    </w:p>
    <w:p w:rsidR="00AD4068" w:rsidRDefault="00AD4068">
      <w:pPr>
        <w:autoSpaceDE w:val="0"/>
        <w:rPr>
          <w:sz w:val="20"/>
          <w:szCs w:val="20"/>
        </w:rPr>
      </w:pPr>
      <w:r>
        <w:rPr>
          <w:sz w:val="20"/>
          <w:szCs w:val="20"/>
        </w:rPr>
        <w:t>- ansvara för att såväl klubbens medlemmar i klubbens verksamhet, som klubbens byggnad och övriga</w:t>
      </w:r>
    </w:p>
    <w:p w:rsidR="00AD4068" w:rsidRDefault="00AD4068">
      <w:pPr>
        <w:autoSpaceDE w:val="0"/>
        <w:rPr>
          <w:i/>
          <w:iCs/>
          <w:sz w:val="20"/>
          <w:szCs w:val="20"/>
        </w:rPr>
      </w:pPr>
      <w:r>
        <w:rPr>
          <w:sz w:val="20"/>
          <w:szCs w:val="20"/>
        </w:rPr>
        <w:t>tillhörigheter är försäkrade på ett betryggande sätt.</w:t>
      </w:r>
    </w:p>
    <w:p w:rsidR="00AD4068" w:rsidRDefault="00AD4068">
      <w:pPr>
        <w:autoSpaceDE w:val="0"/>
        <w:rPr>
          <w:sz w:val="20"/>
          <w:szCs w:val="20"/>
        </w:rPr>
      </w:pPr>
      <w:r>
        <w:rPr>
          <w:i/>
          <w:iCs/>
          <w:sz w:val="20"/>
          <w:szCs w:val="20"/>
        </w:rPr>
        <w:t>Ordförande</w:t>
      </w:r>
    </w:p>
    <w:p w:rsidR="00AD4068" w:rsidRDefault="00AD4068">
      <w:pPr>
        <w:autoSpaceDE w:val="0"/>
        <w:rPr>
          <w:sz w:val="20"/>
          <w:szCs w:val="20"/>
        </w:rPr>
      </w:pPr>
      <w:r>
        <w:rPr>
          <w:sz w:val="20"/>
          <w:szCs w:val="20"/>
        </w:rPr>
        <w:t>Ordförande är klubbens officiella representant.</w:t>
      </w:r>
    </w:p>
    <w:p w:rsidR="00AD4068" w:rsidRDefault="00AD4068">
      <w:pPr>
        <w:autoSpaceDE w:val="0"/>
        <w:rPr>
          <w:sz w:val="20"/>
          <w:szCs w:val="20"/>
        </w:rPr>
      </w:pPr>
      <w:r>
        <w:rPr>
          <w:sz w:val="20"/>
          <w:szCs w:val="20"/>
        </w:rPr>
        <w:t>Ordförande skall leda styrelsens förhandlingar och arbete.</w:t>
      </w:r>
    </w:p>
    <w:p w:rsidR="00AD4068" w:rsidRDefault="00AD4068">
      <w:pPr>
        <w:autoSpaceDE w:val="0"/>
        <w:rPr>
          <w:i/>
          <w:iCs/>
          <w:sz w:val="20"/>
          <w:szCs w:val="20"/>
        </w:rPr>
      </w:pPr>
      <w:r>
        <w:rPr>
          <w:sz w:val="20"/>
          <w:szCs w:val="20"/>
        </w:rPr>
        <w:t>Har ordförande förhinder utser styrelsen en företrädare att träda in i ordförandens ställe.</w:t>
      </w:r>
    </w:p>
    <w:p w:rsidR="00AD4068" w:rsidRDefault="00AD4068">
      <w:pPr>
        <w:autoSpaceDE w:val="0"/>
        <w:rPr>
          <w:sz w:val="20"/>
          <w:szCs w:val="20"/>
        </w:rPr>
      </w:pPr>
      <w:r>
        <w:rPr>
          <w:i/>
          <w:iCs/>
          <w:sz w:val="20"/>
          <w:szCs w:val="20"/>
        </w:rPr>
        <w:t>Sekreteraren skall</w:t>
      </w:r>
    </w:p>
    <w:p w:rsidR="00AD4068" w:rsidRDefault="00AD4068">
      <w:pPr>
        <w:autoSpaceDE w:val="0"/>
        <w:rPr>
          <w:sz w:val="20"/>
          <w:szCs w:val="20"/>
        </w:rPr>
      </w:pPr>
      <w:r>
        <w:rPr>
          <w:sz w:val="20"/>
          <w:szCs w:val="20"/>
        </w:rPr>
        <w:t>- förbereda styrelsens sammanträden och klubbens möten,</w:t>
      </w:r>
    </w:p>
    <w:p w:rsidR="00AD4068" w:rsidRDefault="00AD4068">
      <w:pPr>
        <w:autoSpaceDE w:val="0"/>
        <w:rPr>
          <w:sz w:val="20"/>
          <w:szCs w:val="20"/>
        </w:rPr>
      </w:pPr>
      <w:r>
        <w:rPr>
          <w:sz w:val="20"/>
          <w:szCs w:val="20"/>
        </w:rPr>
        <w:t>- föra protokoll vid styrelsens sammanträden,</w:t>
      </w:r>
    </w:p>
    <w:p w:rsidR="00AD4068" w:rsidRDefault="00AD4068">
      <w:pPr>
        <w:autoSpaceDE w:val="0"/>
        <w:rPr>
          <w:sz w:val="20"/>
          <w:szCs w:val="20"/>
        </w:rPr>
      </w:pPr>
      <w:r>
        <w:rPr>
          <w:sz w:val="20"/>
          <w:szCs w:val="20"/>
        </w:rPr>
        <w:t>- föra protokoll vid årsmöte och extra föreningsmöte,</w:t>
      </w:r>
    </w:p>
    <w:p w:rsidR="00AD4068" w:rsidRDefault="00AD4068">
      <w:pPr>
        <w:autoSpaceDE w:val="0"/>
        <w:rPr>
          <w:sz w:val="20"/>
          <w:szCs w:val="20"/>
        </w:rPr>
      </w:pPr>
      <w:r>
        <w:rPr>
          <w:sz w:val="20"/>
          <w:szCs w:val="20"/>
        </w:rPr>
        <w:t>- om ordförande inte bestämmer annat, underteckna utgående handlingar,</w:t>
      </w:r>
    </w:p>
    <w:p w:rsidR="00AD4068" w:rsidRDefault="00AD4068">
      <w:pPr>
        <w:autoSpaceDE w:val="0"/>
        <w:rPr>
          <w:sz w:val="20"/>
          <w:szCs w:val="20"/>
        </w:rPr>
      </w:pPr>
      <w:r>
        <w:rPr>
          <w:sz w:val="20"/>
          <w:szCs w:val="20"/>
        </w:rPr>
        <w:t>- övervaka att klubbens stadgar och övriga för klubbens bindande regler och beslut efterlevs.</w:t>
      </w:r>
    </w:p>
    <w:p w:rsidR="00AD4068" w:rsidRDefault="00AD4068">
      <w:pPr>
        <w:autoSpaceDE w:val="0"/>
        <w:rPr>
          <w:i/>
          <w:iCs/>
          <w:sz w:val="20"/>
          <w:szCs w:val="20"/>
        </w:rPr>
      </w:pPr>
      <w:r>
        <w:rPr>
          <w:sz w:val="20"/>
          <w:szCs w:val="20"/>
        </w:rPr>
        <w:t>- svara för arkivering av klubbens handlingar.</w:t>
      </w:r>
    </w:p>
    <w:p w:rsidR="00AD4068" w:rsidRDefault="00AD4068">
      <w:pPr>
        <w:autoSpaceDE w:val="0"/>
        <w:rPr>
          <w:sz w:val="20"/>
          <w:szCs w:val="20"/>
        </w:rPr>
      </w:pPr>
      <w:r>
        <w:rPr>
          <w:i/>
          <w:iCs/>
          <w:sz w:val="20"/>
          <w:szCs w:val="20"/>
        </w:rPr>
        <w:t>Kassören skall</w:t>
      </w:r>
    </w:p>
    <w:p w:rsidR="00AD4068" w:rsidRDefault="00AD4068">
      <w:pPr>
        <w:autoSpaceDE w:val="0"/>
        <w:rPr>
          <w:sz w:val="20"/>
          <w:szCs w:val="20"/>
        </w:rPr>
      </w:pPr>
      <w:r>
        <w:rPr>
          <w:sz w:val="20"/>
          <w:szCs w:val="20"/>
        </w:rPr>
        <w:t>- se till att medlemmarna betalar beslutade avgifter till klubben,</w:t>
      </w:r>
    </w:p>
    <w:p w:rsidR="00AD4068" w:rsidRDefault="00AD4068">
      <w:pPr>
        <w:autoSpaceDE w:val="0"/>
        <w:rPr>
          <w:sz w:val="20"/>
          <w:szCs w:val="20"/>
        </w:rPr>
      </w:pPr>
      <w:r>
        <w:rPr>
          <w:sz w:val="20"/>
          <w:szCs w:val="20"/>
        </w:rPr>
        <w:t>- svara för klubbens bokföring, vilket innebär skyldighet att föra bok över klubbens räkenskaper,</w:t>
      </w:r>
    </w:p>
    <w:p w:rsidR="00AD4068" w:rsidRDefault="00AD4068">
      <w:pPr>
        <w:autoSpaceDE w:val="0"/>
        <w:rPr>
          <w:sz w:val="20"/>
          <w:szCs w:val="20"/>
        </w:rPr>
      </w:pPr>
      <w:r>
        <w:rPr>
          <w:sz w:val="20"/>
          <w:szCs w:val="20"/>
        </w:rPr>
        <w:t>- årligen upprätta balans- och resultaträkningar,</w:t>
      </w:r>
    </w:p>
    <w:p w:rsidR="00AD4068" w:rsidRDefault="00AD4068">
      <w:pPr>
        <w:autoSpaceDE w:val="0"/>
        <w:rPr>
          <w:sz w:val="20"/>
          <w:szCs w:val="20"/>
        </w:rPr>
      </w:pPr>
      <w:r>
        <w:rPr>
          <w:sz w:val="20"/>
          <w:szCs w:val="20"/>
        </w:rPr>
        <w:t>- utarbeta underlag för budget och budgetuppföljning,</w:t>
      </w:r>
    </w:p>
    <w:p w:rsidR="00AD4068" w:rsidRDefault="00AD4068">
      <w:pPr>
        <w:autoSpaceDE w:val="0"/>
        <w:rPr>
          <w:sz w:val="20"/>
          <w:szCs w:val="20"/>
        </w:rPr>
      </w:pPr>
      <w:r>
        <w:rPr>
          <w:sz w:val="20"/>
          <w:szCs w:val="20"/>
        </w:rPr>
        <w:t>- se till att klubbens  avgifter och skulder betalas i rätt tid.</w:t>
      </w:r>
    </w:p>
    <w:p w:rsidR="00AD4068" w:rsidRDefault="00AD4068">
      <w:pPr>
        <w:autoSpaceDE w:val="0"/>
        <w:rPr>
          <w:sz w:val="20"/>
          <w:szCs w:val="20"/>
        </w:rPr>
      </w:pPr>
      <w:r>
        <w:rPr>
          <w:sz w:val="20"/>
          <w:szCs w:val="20"/>
        </w:rPr>
        <w:t>Vid kassörens förfall skall någon annan av övriga styrelseledamöter inträda i kassörens ställe till dess att val</w:t>
      </w:r>
    </w:p>
    <w:p w:rsidR="00AD4068" w:rsidRDefault="00AD4068">
      <w:pPr>
        <w:autoSpaceDE w:val="0"/>
        <w:rPr>
          <w:b/>
          <w:bCs/>
        </w:rPr>
      </w:pPr>
      <w:r>
        <w:rPr>
          <w:sz w:val="20"/>
          <w:szCs w:val="20"/>
        </w:rPr>
        <w:t>av ny kassör har skett.</w:t>
      </w:r>
    </w:p>
    <w:p w:rsidR="00AD4068" w:rsidRDefault="00AD4068">
      <w:pPr>
        <w:autoSpaceDE w:val="0"/>
        <w:rPr>
          <w:sz w:val="20"/>
          <w:szCs w:val="20"/>
        </w:rPr>
      </w:pPr>
      <w:r>
        <w:rPr>
          <w:b/>
          <w:bCs/>
        </w:rPr>
        <w:t>§27 Kallelse, beslutsmässighet och omröstning</w:t>
      </w:r>
    </w:p>
    <w:p w:rsidR="00AD4068" w:rsidRDefault="00AD4068">
      <w:pPr>
        <w:autoSpaceDE w:val="0"/>
        <w:rPr>
          <w:sz w:val="20"/>
          <w:szCs w:val="20"/>
        </w:rPr>
      </w:pPr>
      <w:r>
        <w:rPr>
          <w:sz w:val="20"/>
          <w:szCs w:val="20"/>
        </w:rPr>
        <w:t>Styrelsen sammanträder på kallelse av ordförande eller då minst halva antalet ledamöter har begärt det.</w:t>
      </w:r>
    </w:p>
    <w:p w:rsidR="00AD4068" w:rsidRDefault="00AD4068">
      <w:pPr>
        <w:autoSpaceDE w:val="0"/>
        <w:rPr>
          <w:sz w:val="20"/>
          <w:szCs w:val="20"/>
        </w:rPr>
      </w:pPr>
      <w:r>
        <w:rPr>
          <w:sz w:val="20"/>
          <w:szCs w:val="20"/>
        </w:rPr>
        <w:t>Styrelsen är beslutmässig när samtliga ledamöter har kallats och då minst halva antalet ledamöter är närvarande.</w:t>
      </w:r>
    </w:p>
    <w:p w:rsidR="00AD4068" w:rsidRDefault="00AD4068">
      <w:pPr>
        <w:autoSpaceDE w:val="0"/>
        <w:rPr>
          <w:sz w:val="20"/>
          <w:szCs w:val="20"/>
        </w:rPr>
      </w:pPr>
      <w:r>
        <w:rPr>
          <w:sz w:val="20"/>
          <w:szCs w:val="20"/>
        </w:rPr>
        <w:t>För alla beslut krävs att minst hälften av styrelsens samtliga ledamöter är ense om beslutet. Vid lika röstetal har</w:t>
      </w:r>
    </w:p>
    <w:p w:rsidR="00AD4068" w:rsidRDefault="00AD4068">
      <w:pPr>
        <w:autoSpaceDE w:val="0"/>
        <w:rPr>
          <w:sz w:val="20"/>
          <w:szCs w:val="20"/>
        </w:rPr>
      </w:pPr>
      <w:r>
        <w:rPr>
          <w:sz w:val="20"/>
          <w:szCs w:val="20"/>
        </w:rPr>
        <w:t>ordförande utslagsröst.</w:t>
      </w:r>
    </w:p>
    <w:p w:rsidR="00AD4068" w:rsidRDefault="00AD4068">
      <w:pPr>
        <w:autoSpaceDE w:val="0"/>
        <w:rPr>
          <w:sz w:val="20"/>
          <w:szCs w:val="20"/>
        </w:rPr>
      </w:pPr>
      <w:r>
        <w:rPr>
          <w:sz w:val="20"/>
          <w:szCs w:val="20"/>
        </w:rPr>
        <w:t>I brådskande fall får ordförande besluta i ett ärende. Beslutet skall anmälas vid närmast därpå följande</w:t>
      </w:r>
    </w:p>
    <w:p w:rsidR="00AD4068" w:rsidRDefault="00AD4068">
      <w:pPr>
        <w:autoSpaceDE w:val="0"/>
        <w:rPr>
          <w:sz w:val="20"/>
          <w:szCs w:val="20"/>
        </w:rPr>
      </w:pPr>
      <w:r>
        <w:rPr>
          <w:sz w:val="20"/>
          <w:szCs w:val="20"/>
        </w:rPr>
        <w:t>sammanträde. Vid sammanträde skall protokoll föras. Avvikande mening skall antecknas till protokollet.</w:t>
      </w:r>
    </w:p>
    <w:p w:rsidR="00AD4068" w:rsidRDefault="00AD4068">
      <w:pPr>
        <w:autoSpaceDE w:val="0"/>
        <w:rPr>
          <w:sz w:val="20"/>
          <w:szCs w:val="20"/>
        </w:rPr>
      </w:pPr>
      <w:r>
        <w:rPr>
          <w:sz w:val="20"/>
          <w:szCs w:val="20"/>
        </w:rPr>
        <w:t>Ledamot som reserverar sig till protokollet eller ej deltagit i beslut kan fritas från ansvar. Protokollet</w:t>
      </w:r>
    </w:p>
    <w:p w:rsidR="00AD4068" w:rsidRDefault="00AD4068">
      <w:pPr>
        <w:autoSpaceDE w:val="0"/>
        <w:rPr>
          <w:b/>
          <w:bCs/>
        </w:rPr>
      </w:pPr>
      <w:r>
        <w:rPr>
          <w:sz w:val="20"/>
          <w:szCs w:val="20"/>
        </w:rPr>
        <w:t>undertecknas av sekreteraren och justeras på följande sammanträde.</w:t>
      </w:r>
    </w:p>
    <w:p w:rsidR="00AD4068" w:rsidRDefault="00AD4068">
      <w:pPr>
        <w:autoSpaceDE w:val="0"/>
        <w:rPr>
          <w:sz w:val="20"/>
          <w:szCs w:val="20"/>
        </w:rPr>
      </w:pPr>
      <w:r>
        <w:rPr>
          <w:b/>
          <w:bCs/>
        </w:rPr>
        <w:t>§28 Överlåtelse av beslutanderätten</w:t>
      </w:r>
    </w:p>
    <w:p w:rsidR="00AD4068" w:rsidRDefault="00AD4068">
      <w:pPr>
        <w:autoSpaceDE w:val="0"/>
        <w:rPr>
          <w:sz w:val="20"/>
          <w:szCs w:val="20"/>
        </w:rPr>
      </w:pPr>
      <w:r>
        <w:rPr>
          <w:sz w:val="20"/>
          <w:szCs w:val="20"/>
        </w:rPr>
        <w:t>Styrelsen får överlåta sin beslutanderätt i enskilda ärenden eller i vissa grupper av ärenden till kommitté eller</w:t>
      </w:r>
    </w:p>
    <w:p w:rsidR="00AD4068" w:rsidRDefault="00AD4068">
      <w:pPr>
        <w:autoSpaceDE w:val="0"/>
        <w:rPr>
          <w:sz w:val="20"/>
          <w:szCs w:val="20"/>
        </w:rPr>
      </w:pPr>
      <w:r>
        <w:rPr>
          <w:sz w:val="20"/>
          <w:szCs w:val="20"/>
        </w:rPr>
        <w:t>annat organ eller till enskild medlem.</w:t>
      </w:r>
    </w:p>
    <w:p w:rsidR="00AD4068" w:rsidRDefault="00AD4068">
      <w:pPr>
        <w:autoSpaceDE w:val="0"/>
        <w:rPr>
          <w:sz w:val="20"/>
          <w:szCs w:val="20"/>
        </w:rPr>
      </w:pPr>
      <w:r>
        <w:rPr>
          <w:sz w:val="20"/>
          <w:szCs w:val="20"/>
        </w:rPr>
        <w:t>Den som fattat beslut med stöd av bemyndigande enligt föregående stycke skall fortlöpande underrätta styrelsen</w:t>
      </w:r>
    </w:p>
    <w:p w:rsidR="00AD4068" w:rsidRDefault="00AD4068">
      <w:pPr>
        <w:autoSpaceDE w:val="0"/>
        <w:rPr>
          <w:b/>
          <w:bCs/>
        </w:rPr>
      </w:pPr>
      <w:r>
        <w:rPr>
          <w:sz w:val="20"/>
          <w:szCs w:val="20"/>
        </w:rPr>
        <w:t>härom.</w:t>
      </w:r>
    </w:p>
    <w:p w:rsidR="00AD4068" w:rsidRDefault="00AD4068">
      <w:pPr>
        <w:autoSpaceDE w:val="0"/>
        <w:rPr>
          <w:sz w:val="20"/>
          <w:szCs w:val="20"/>
        </w:rPr>
      </w:pPr>
      <w:r>
        <w:rPr>
          <w:b/>
          <w:bCs/>
        </w:rPr>
        <w:t>§29 Allmänna bestämmelser</w:t>
      </w:r>
    </w:p>
    <w:p w:rsidR="00AD4068" w:rsidRDefault="00AD4068">
      <w:pPr>
        <w:autoSpaceDE w:val="0"/>
        <w:rPr>
          <w:sz w:val="20"/>
          <w:szCs w:val="20"/>
        </w:rPr>
      </w:pPr>
      <w:r>
        <w:rPr>
          <w:sz w:val="20"/>
          <w:szCs w:val="20"/>
        </w:rPr>
        <w:t xml:space="preserve">Styrelsen förmedlar lediga platser till personer som står i båtplatskö. Det är inte tillåtet att hyra ut sin plats i andra hand. De medlemmar som inte tänker utnyttja sin båtplats under säsongen meddelar detta till styrelsen. </w:t>
      </w:r>
    </w:p>
    <w:p w:rsidR="00AD4068" w:rsidRDefault="00AD4068">
      <w:pPr>
        <w:autoSpaceDE w:val="0"/>
        <w:rPr>
          <w:sz w:val="20"/>
          <w:szCs w:val="20"/>
        </w:rPr>
      </w:pPr>
      <w:r>
        <w:rPr>
          <w:sz w:val="20"/>
          <w:szCs w:val="20"/>
        </w:rPr>
        <w:t xml:space="preserve">Har medlemmen inte nyttjat sin båtplats under 3 år återgår platsen år 4 till klubben och och erbjuds till medlem i båtplatskö. Skriftligt meddelande skall göras till medlem senast 1 maj år 3. </w:t>
      </w:r>
    </w:p>
    <w:p w:rsidR="00AD4068" w:rsidRDefault="00AD4068">
      <w:pPr>
        <w:autoSpaceDE w:val="0"/>
        <w:rPr>
          <w:sz w:val="20"/>
          <w:szCs w:val="20"/>
        </w:rPr>
      </w:pPr>
      <w:r>
        <w:rPr>
          <w:sz w:val="20"/>
          <w:szCs w:val="20"/>
        </w:rPr>
        <w:t>Alla båtar som förtöjs vid bryggan skall vara försäkrade.</w:t>
      </w:r>
    </w:p>
    <w:p w:rsidR="00AD4068" w:rsidRDefault="00AD4068">
      <w:pPr>
        <w:autoSpaceDE w:val="0"/>
        <w:rPr>
          <w:sz w:val="20"/>
          <w:szCs w:val="20"/>
        </w:rPr>
      </w:pPr>
      <w:r>
        <w:rPr>
          <w:sz w:val="20"/>
          <w:szCs w:val="20"/>
        </w:rPr>
        <w:t>Nyckel till bryggrind förmedlas av kassören. Borttappad nyckel debiteras med 50 kronor.</w:t>
      </w:r>
    </w:p>
    <w:p w:rsidR="00AD4068" w:rsidRDefault="00AD4068">
      <w:pPr>
        <w:autoSpaceDE w:val="0"/>
        <w:rPr>
          <w:sz w:val="20"/>
          <w:szCs w:val="20"/>
        </w:rPr>
      </w:pPr>
      <w:r>
        <w:rPr>
          <w:sz w:val="20"/>
          <w:szCs w:val="20"/>
        </w:rPr>
        <w:t xml:space="preserve">Elkoppling får av säkerhetsskäl ej vara obevakad, stationär inkoppling är således ej tillåten. </w:t>
      </w:r>
    </w:p>
    <w:p w:rsidR="00AD4068" w:rsidRDefault="00AD4068">
      <w:pPr>
        <w:autoSpaceDE w:val="0"/>
        <w:rPr>
          <w:sz w:val="20"/>
          <w:szCs w:val="20"/>
        </w:rPr>
      </w:pPr>
      <w:r>
        <w:rPr>
          <w:sz w:val="20"/>
          <w:szCs w:val="20"/>
        </w:rPr>
        <w:t>Bad och fiske från bryggan undanbedes.</w:t>
      </w:r>
    </w:p>
    <w:p w:rsidR="00AD4068" w:rsidRDefault="00AD4068">
      <w:pPr>
        <w:autoSpaceDE w:val="0"/>
      </w:pPr>
      <w:r>
        <w:rPr>
          <w:sz w:val="20"/>
          <w:szCs w:val="20"/>
        </w:rPr>
        <w:t>Upplagda båtar skall vara uppmärkta med medlemmens namn.</w:t>
      </w:r>
      <w:r>
        <w:t xml:space="preserve"> </w:t>
      </w:r>
    </w:p>
    <w:p w:rsidR="00AD4068" w:rsidRDefault="00AD4068"/>
    <w:sectPr w:rsidR="00AD4068" w:rsidSect="00956574">
      <w:pgSz w:w="12240" w:h="15840"/>
      <w:pgMar w:top="1417" w:right="1417" w:bottom="1417" w:left="1417"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2C6"/>
    <w:rsid w:val="00043297"/>
    <w:rsid w:val="000B4C41"/>
    <w:rsid w:val="003F62C6"/>
    <w:rsid w:val="005B474B"/>
    <w:rsid w:val="00956574"/>
    <w:rsid w:val="00AD4068"/>
    <w:rsid w:val="00F4101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74"/>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1">
    <w:name w:val="Standardstycketeckensnitt1"/>
    <w:uiPriority w:val="99"/>
    <w:rsid w:val="00956574"/>
  </w:style>
  <w:style w:type="paragraph" w:customStyle="1" w:styleId="Rubrik1">
    <w:name w:val="Rubrik1"/>
    <w:basedOn w:val="Normal"/>
    <w:next w:val="BodyText"/>
    <w:uiPriority w:val="99"/>
    <w:rsid w:val="00956574"/>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956574"/>
    <w:pPr>
      <w:spacing w:after="120"/>
    </w:pPr>
  </w:style>
  <w:style w:type="character" w:customStyle="1" w:styleId="BodyTextChar">
    <w:name w:val="Body Text Char"/>
    <w:basedOn w:val="DefaultParagraphFont"/>
    <w:link w:val="BodyText"/>
    <w:uiPriority w:val="99"/>
    <w:semiHidden/>
    <w:rsid w:val="008D1497"/>
    <w:rPr>
      <w:sz w:val="24"/>
      <w:szCs w:val="24"/>
      <w:lang w:eastAsia="ar-SA"/>
    </w:rPr>
  </w:style>
  <w:style w:type="paragraph" w:styleId="List">
    <w:name w:val="List"/>
    <w:basedOn w:val="BodyText"/>
    <w:uiPriority w:val="99"/>
    <w:rsid w:val="00956574"/>
    <w:rPr>
      <w:rFonts w:cs="Arial"/>
    </w:rPr>
  </w:style>
  <w:style w:type="paragraph" w:customStyle="1" w:styleId="Bildtext">
    <w:name w:val="Bildtext"/>
    <w:basedOn w:val="Normal"/>
    <w:uiPriority w:val="99"/>
    <w:rsid w:val="00956574"/>
    <w:pPr>
      <w:suppressLineNumbers/>
      <w:spacing w:before="120" w:after="120"/>
    </w:pPr>
    <w:rPr>
      <w:rFonts w:cs="Arial"/>
      <w:i/>
      <w:iCs/>
    </w:rPr>
  </w:style>
  <w:style w:type="paragraph" w:customStyle="1" w:styleId="Frteckning">
    <w:name w:val="Förteckning"/>
    <w:basedOn w:val="Normal"/>
    <w:uiPriority w:val="99"/>
    <w:rsid w:val="00956574"/>
    <w:pPr>
      <w:suppressLineNumbers/>
    </w:pPr>
    <w:rPr>
      <w:rFonts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1844</Words>
  <Characters>10517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Lars</dc:creator>
  <cp:keywords/>
  <dc:description/>
  <cp:lastModifiedBy>Håkan</cp:lastModifiedBy>
  <cp:revision>2</cp:revision>
  <cp:lastPrinted>2017-12-14T16:05:00Z</cp:lastPrinted>
  <dcterms:created xsi:type="dcterms:W3CDTF">2022-09-04T10:28:00Z</dcterms:created>
  <dcterms:modified xsi:type="dcterms:W3CDTF">2022-09-04T10:28:00Z</dcterms:modified>
</cp:coreProperties>
</file>